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0BA" w:rsidRPr="0087370B" w:rsidRDefault="00DB70BA" w:rsidP="00DB70BA">
      <w:pPr>
        <w:pStyle w:val="a7"/>
        <w:jc w:val="center"/>
      </w:pPr>
      <w:r w:rsidRPr="0087370B">
        <w:t>Перечень рекомендуемых мероприятий по улучшению условий труда</w:t>
      </w:r>
    </w:p>
    <w:p w:rsidR="00B3448B" w:rsidRPr="0087370B" w:rsidRDefault="00B3448B" w:rsidP="00B3448B"/>
    <w:p w:rsidR="00B3448B" w:rsidRPr="0087370B" w:rsidRDefault="00B3448B" w:rsidP="00B3448B">
      <w:r w:rsidRPr="0087370B">
        <w:t>Наименование организации:</w:t>
      </w:r>
      <w:r w:rsidRPr="0087370B">
        <w:rPr>
          <w:rStyle w:val="a9"/>
        </w:rPr>
        <w:t xml:space="preserve"> </w:t>
      </w:r>
      <w:r w:rsidRPr="0087370B">
        <w:rPr>
          <w:rStyle w:val="a9"/>
        </w:rPr>
        <w:fldChar w:fldCharType="begin"/>
      </w:r>
      <w:r w:rsidRPr="0087370B">
        <w:rPr>
          <w:rStyle w:val="a9"/>
        </w:rPr>
        <w:instrText xml:space="preserve"> DOCVARIABLE </w:instrText>
      </w:r>
      <w:r w:rsidR="00483A6A" w:rsidRPr="0087370B">
        <w:rPr>
          <w:rStyle w:val="a9"/>
        </w:rPr>
        <w:instrText>ceh_info</w:instrText>
      </w:r>
      <w:r w:rsidRPr="0087370B">
        <w:rPr>
          <w:rStyle w:val="a9"/>
        </w:rPr>
        <w:instrText xml:space="preserve"> \* MERGEFORMAT </w:instrText>
      </w:r>
      <w:r w:rsidRPr="0087370B">
        <w:rPr>
          <w:rStyle w:val="a9"/>
        </w:rPr>
        <w:fldChar w:fldCharType="separate"/>
      </w:r>
      <w:r w:rsidR="00CE3B0D" w:rsidRPr="00CE3B0D">
        <w:rPr>
          <w:rStyle w:val="a9"/>
        </w:rPr>
        <w:t xml:space="preserve"> Федеральное государственное бюджетное образовательное учреждение высшего образования Первый Московский государственный медицинский университет имени И.М. Сеченова Министерства здравоохранения Российской Федерации </w:t>
      </w:r>
      <w:r w:rsidRPr="0087370B">
        <w:rPr>
          <w:rStyle w:val="a9"/>
        </w:rPr>
        <w:fldChar w:fldCharType="end"/>
      </w:r>
      <w:r w:rsidRPr="0087370B">
        <w:rPr>
          <w:rStyle w:val="a9"/>
        </w:rPr>
        <w:t> </w:t>
      </w:r>
    </w:p>
    <w:p w:rsidR="00DB70BA" w:rsidRPr="0087370B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9"/>
        <w:gridCol w:w="3686"/>
        <w:gridCol w:w="2835"/>
        <w:gridCol w:w="1384"/>
        <w:gridCol w:w="3294"/>
        <w:gridCol w:w="1315"/>
      </w:tblGrid>
      <w:tr w:rsidR="00DB70BA" w:rsidRPr="0087370B" w:rsidTr="008B4051">
        <w:trPr>
          <w:jc w:val="center"/>
        </w:trPr>
        <w:tc>
          <w:tcPr>
            <w:tcW w:w="3049" w:type="dxa"/>
            <w:vAlign w:val="center"/>
          </w:tcPr>
          <w:p w:rsidR="00DB70BA" w:rsidRPr="0087370B" w:rsidRDefault="00DB70BA" w:rsidP="00DB70BA">
            <w:pPr>
              <w:pStyle w:val="aa"/>
            </w:pPr>
            <w:bookmarkStart w:id="0" w:name="main_table"/>
            <w:bookmarkEnd w:id="0"/>
            <w:r w:rsidRPr="0087370B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:rsidR="00DB70BA" w:rsidRPr="0087370B" w:rsidRDefault="00DB70BA" w:rsidP="00DB70BA">
            <w:pPr>
              <w:pStyle w:val="aa"/>
            </w:pPr>
            <w:r w:rsidRPr="0087370B">
              <w:t>Наименование мероприятия</w:t>
            </w:r>
          </w:p>
        </w:tc>
        <w:tc>
          <w:tcPr>
            <w:tcW w:w="2835" w:type="dxa"/>
            <w:vAlign w:val="center"/>
          </w:tcPr>
          <w:p w:rsidR="00DB70BA" w:rsidRPr="0087370B" w:rsidRDefault="00DB70BA" w:rsidP="00DB70BA">
            <w:pPr>
              <w:pStyle w:val="aa"/>
            </w:pPr>
            <w:r w:rsidRPr="0087370B">
              <w:t>Цель мероприятия</w:t>
            </w:r>
          </w:p>
        </w:tc>
        <w:tc>
          <w:tcPr>
            <w:tcW w:w="1384" w:type="dxa"/>
            <w:vAlign w:val="center"/>
          </w:tcPr>
          <w:p w:rsidR="00DB70BA" w:rsidRPr="0087370B" w:rsidRDefault="008B4051" w:rsidP="00DB70BA">
            <w:pPr>
              <w:pStyle w:val="aa"/>
            </w:pPr>
            <w:r w:rsidRPr="0087370B">
              <w:t>Срок</w:t>
            </w:r>
            <w:r w:rsidRPr="0087370B">
              <w:br/>
            </w:r>
            <w:r w:rsidR="00DB70BA" w:rsidRPr="0087370B">
              <w:t>выполнения</w:t>
            </w:r>
          </w:p>
        </w:tc>
        <w:tc>
          <w:tcPr>
            <w:tcW w:w="3294" w:type="dxa"/>
            <w:vAlign w:val="center"/>
          </w:tcPr>
          <w:p w:rsidR="00DB70BA" w:rsidRPr="0087370B" w:rsidRDefault="00DB70BA" w:rsidP="00DB70BA">
            <w:pPr>
              <w:pStyle w:val="aa"/>
            </w:pPr>
            <w:r w:rsidRPr="0087370B">
              <w:t>Структурные подразделения, привлекаемые для выполнения</w:t>
            </w:r>
          </w:p>
        </w:tc>
        <w:tc>
          <w:tcPr>
            <w:tcW w:w="1315" w:type="dxa"/>
            <w:vAlign w:val="center"/>
          </w:tcPr>
          <w:p w:rsidR="00DB70BA" w:rsidRPr="0087370B" w:rsidRDefault="00DB70BA" w:rsidP="00DB70BA">
            <w:pPr>
              <w:pStyle w:val="aa"/>
            </w:pPr>
            <w:r w:rsidRPr="0087370B">
              <w:t>Отметка о выполнении</w:t>
            </w:r>
          </w:p>
        </w:tc>
      </w:tr>
      <w:tr w:rsidR="00DB70BA" w:rsidRPr="0087370B" w:rsidTr="008B4051">
        <w:trPr>
          <w:jc w:val="center"/>
        </w:trPr>
        <w:tc>
          <w:tcPr>
            <w:tcW w:w="3049" w:type="dxa"/>
            <w:vAlign w:val="center"/>
          </w:tcPr>
          <w:p w:rsidR="00DB70BA" w:rsidRPr="0087370B" w:rsidRDefault="00DB70BA" w:rsidP="00DB70BA">
            <w:pPr>
              <w:pStyle w:val="aa"/>
            </w:pPr>
            <w:r w:rsidRPr="0087370B">
              <w:t>1</w:t>
            </w:r>
          </w:p>
        </w:tc>
        <w:tc>
          <w:tcPr>
            <w:tcW w:w="3686" w:type="dxa"/>
            <w:vAlign w:val="center"/>
          </w:tcPr>
          <w:p w:rsidR="00DB70BA" w:rsidRPr="0087370B" w:rsidRDefault="00DB70BA" w:rsidP="00DB70BA">
            <w:pPr>
              <w:pStyle w:val="aa"/>
            </w:pPr>
            <w:r w:rsidRPr="0087370B">
              <w:t>2</w:t>
            </w:r>
          </w:p>
        </w:tc>
        <w:tc>
          <w:tcPr>
            <w:tcW w:w="2835" w:type="dxa"/>
            <w:vAlign w:val="center"/>
          </w:tcPr>
          <w:p w:rsidR="00DB70BA" w:rsidRPr="0087370B" w:rsidRDefault="00DB70BA" w:rsidP="00DB70BA">
            <w:pPr>
              <w:pStyle w:val="aa"/>
            </w:pPr>
            <w:r w:rsidRPr="0087370B">
              <w:t>3</w:t>
            </w:r>
          </w:p>
        </w:tc>
        <w:tc>
          <w:tcPr>
            <w:tcW w:w="1384" w:type="dxa"/>
            <w:vAlign w:val="center"/>
          </w:tcPr>
          <w:p w:rsidR="00DB70BA" w:rsidRPr="0087370B" w:rsidRDefault="00DB70BA" w:rsidP="00DB70BA">
            <w:pPr>
              <w:pStyle w:val="aa"/>
            </w:pPr>
            <w:r w:rsidRPr="0087370B">
              <w:t>4</w:t>
            </w:r>
          </w:p>
        </w:tc>
        <w:tc>
          <w:tcPr>
            <w:tcW w:w="3294" w:type="dxa"/>
            <w:vAlign w:val="center"/>
          </w:tcPr>
          <w:p w:rsidR="00DB70BA" w:rsidRPr="0087370B" w:rsidRDefault="00DB70BA" w:rsidP="00DB70BA">
            <w:pPr>
              <w:pStyle w:val="aa"/>
            </w:pPr>
            <w:r w:rsidRPr="0087370B">
              <w:t>5</w:t>
            </w:r>
          </w:p>
        </w:tc>
        <w:tc>
          <w:tcPr>
            <w:tcW w:w="1315" w:type="dxa"/>
            <w:vAlign w:val="center"/>
          </w:tcPr>
          <w:p w:rsidR="00DB70BA" w:rsidRPr="0087370B" w:rsidRDefault="00DB70BA" w:rsidP="00DB70BA">
            <w:pPr>
              <w:pStyle w:val="aa"/>
            </w:pPr>
            <w:r w:rsidRPr="0087370B">
              <w:t>6</w:t>
            </w:r>
          </w:p>
        </w:tc>
      </w:tr>
      <w:tr w:rsidR="00401381" w:rsidRPr="0087370B" w:rsidTr="008B4051">
        <w:trPr>
          <w:jc w:val="center"/>
        </w:trPr>
        <w:tc>
          <w:tcPr>
            <w:tcW w:w="3049" w:type="dxa"/>
            <w:vAlign w:val="center"/>
          </w:tcPr>
          <w:p w:rsidR="00B731CA" w:rsidRDefault="00B731CA" w:rsidP="007A17E6">
            <w:pPr>
              <w:pStyle w:val="aa"/>
              <w:rPr>
                <w:b/>
                <w:sz w:val="18"/>
                <w:szCs w:val="18"/>
              </w:rPr>
            </w:pPr>
            <w:r w:rsidRPr="002F657E">
              <w:rPr>
                <w:b/>
                <w:sz w:val="18"/>
                <w:szCs w:val="18"/>
              </w:rPr>
              <w:t>Медико-профилактический</w:t>
            </w:r>
          </w:p>
          <w:p w:rsidR="00401381" w:rsidRPr="00CE3B0D" w:rsidRDefault="00B731CA" w:rsidP="007A17E6">
            <w:pPr>
              <w:pStyle w:val="aa"/>
              <w:rPr>
                <w:b/>
                <w:i/>
              </w:rPr>
            </w:pPr>
            <w:r w:rsidRPr="002F657E">
              <w:rPr>
                <w:b/>
                <w:sz w:val="18"/>
                <w:szCs w:val="18"/>
              </w:rPr>
              <w:t xml:space="preserve"> факультет</w:t>
            </w:r>
          </w:p>
        </w:tc>
        <w:tc>
          <w:tcPr>
            <w:tcW w:w="3686" w:type="dxa"/>
            <w:vMerge w:val="restart"/>
            <w:vAlign w:val="center"/>
          </w:tcPr>
          <w:p w:rsidR="00401381" w:rsidRPr="0087370B" w:rsidRDefault="00401381" w:rsidP="00DB70BA">
            <w:pPr>
              <w:pStyle w:val="aa"/>
            </w:pPr>
            <w:r>
              <w:t>Не предусмотрены</w:t>
            </w:r>
          </w:p>
        </w:tc>
        <w:tc>
          <w:tcPr>
            <w:tcW w:w="2835" w:type="dxa"/>
            <w:vAlign w:val="center"/>
          </w:tcPr>
          <w:p w:rsidR="00401381" w:rsidRPr="0087370B" w:rsidRDefault="00401381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401381" w:rsidRPr="0087370B" w:rsidRDefault="00401381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01381" w:rsidRPr="0087370B" w:rsidRDefault="00401381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01381" w:rsidRPr="0087370B" w:rsidRDefault="00401381" w:rsidP="00DB70BA">
            <w:pPr>
              <w:pStyle w:val="aa"/>
            </w:pPr>
          </w:p>
        </w:tc>
      </w:tr>
      <w:tr w:rsidR="00401381" w:rsidRPr="0087370B" w:rsidTr="008B4051">
        <w:trPr>
          <w:jc w:val="center"/>
        </w:trPr>
        <w:tc>
          <w:tcPr>
            <w:tcW w:w="3049" w:type="dxa"/>
            <w:vAlign w:val="center"/>
          </w:tcPr>
          <w:p w:rsidR="00B731CA" w:rsidRDefault="00B731CA" w:rsidP="00B731CA">
            <w:pPr>
              <w:jc w:val="center"/>
              <w:rPr>
                <w:i/>
                <w:sz w:val="18"/>
                <w:szCs w:val="18"/>
              </w:rPr>
            </w:pPr>
            <w:r w:rsidRPr="002F657E">
              <w:rPr>
                <w:i/>
                <w:sz w:val="18"/>
                <w:szCs w:val="18"/>
              </w:rPr>
              <w:t xml:space="preserve">Кафедра микробиологии, </w:t>
            </w:r>
          </w:p>
          <w:p w:rsidR="00401381" w:rsidRPr="00B731CA" w:rsidRDefault="00B731CA" w:rsidP="00B731CA">
            <w:pPr>
              <w:jc w:val="center"/>
              <w:rPr>
                <w:i/>
                <w:sz w:val="18"/>
                <w:szCs w:val="18"/>
              </w:rPr>
            </w:pPr>
            <w:r w:rsidRPr="002F657E">
              <w:rPr>
                <w:i/>
                <w:sz w:val="18"/>
                <w:szCs w:val="18"/>
              </w:rPr>
              <w:t xml:space="preserve">вирусологии и иммунологии </w:t>
            </w:r>
          </w:p>
        </w:tc>
        <w:tc>
          <w:tcPr>
            <w:tcW w:w="3686" w:type="dxa"/>
            <w:vMerge/>
            <w:vAlign w:val="center"/>
          </w:tcPr>
          <w:p w:rsidR="00401381" w:rsidRPr="0087370B" w:rsidRDefault="00401381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401381" w:rsidRPr="0087370B" w:rsidRDefault="00401381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401381" w:rsidRPr="0087370B" w:rsidRDefault="00401381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01381" w:rsidRPr="0087370B" w:rsidRDefault="00401381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01381" w:rsidRPr="0087370B" w:rsidRDefault="00401381" w:rsidP="00DB70BA">
            <w:pPr>
              <w:pStyle w:val="aa"/>
            </w:pPr>
          </w:p>
        </w:tc>
      </w:tr>
    </w:tbl>
    <w:p w:rsidR="00DB70BA" w:rsidRPr="0087370B" w:rsidRDefault="00DB70BA" w:rsidP="00DB70BA">
      <w:r w:rsidRPr="0087370B">
        <w:t>Дата составления:</w:t>
      </w:r>
      <w:r w:rsidR="00FD5E7D" w:rsidRPr="0087370B">
        <w:rPr>
          <w:rStyle w:val="a9"/>
        </w:rPr>
        <w:t xml:space="preserve"> </w:t>
      </w:r>
      <w:r w:rsidR="00FD5E7D" w:rsidRPr="0087370B">
        <w:rPr>
          <w:rStyle w:val="a9"/>
        </w:rPr>
        <w:fldChar w:fldCharType="begin"/>
      </w:r>
      <w:r w:rsidR="00FD5E7D" w:rsidRPr="0087370B">
        <w:rPr>
          <w:rStyle w:val="a9"/>
        </w:rPr>
        <w:instrText xml:space="preserve"> DOCVARIABLE fill_date \* MERGEFORMAT </w:instrText>
      </w:r>
      <w:r w:rsidR="00FD5E7D" w:rsidRPr="0087370B">
        <w:rPr>
          <w:rStyle w:val="a9"/>
        </w:rPr>
        <w:fldChar w:fldCharType="separate"/>
      </w:r>
      <w:r w:rsidR="00CE3B0D">
        <w:rPr>
          <w:rStyle w:val="a9"/>
        </w:rPr>
        <w:t>21.11.2016</w:t>
      </w:r>
      <w:r w:rsidR="00FD5E7D" w:rsidRPr="0087370B">
        <w:rPr>
          <w:rStyle w:val="a9"/>
        </w:rPr>
        <w:fldChar w:fldCharType="end"/>
      </w:r>
      <w:r w:rsidR="00FD5E7D" w:rsidRPr="0087370B">
        <w:rPr>
          <w:rStyle w:val="a9"/>
        </w:rPr>
        <w:t> </w:t>
      </w:r>
    </w:p>
    <w:p w:rsidR="0065289A" w:rsidRPr="0087370B" w:rsidRDefault="0065289A" w:rsidP="009A1326">
      <w:pPr>
        <w:rPr>
          <w:sz w:val="18"/>
          <w:szCs w:val="18"/>
        </w:rPr>
      </w:pPr>
    </w:p>
    <w:p w:rsidR="00B731CA" w:rsidRPr="006C3BFE" w:rsidRDefault="00B731CA" w:rsidP="00B731CA">
      <w:r w:rsidRPr="006C3BFE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B731CA" w:rsidRPr="006C3BFE" w:rsidTr="00BE46A0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B731CA" w:rsidRDefault="00B731CA" w:rsidP="00BE46A0">
            <w:pPr>
              <w:pStyle w:val="aa"/>
            </w:pPr>
            <w:r>
              <w:t>Декан медико-профилактического</w:t>
            </w:r>
          </w:p>
          <w:p w:rsidR="00B731CA" w:rsidRPr="006C3BFE" w:rsidRDefault="00B731CA" w:rsidP="00BE46A0">
            <w:pPr>
              <w:pStyle w:val="aa"/>
            </w:pPr>
            <w:r>
              <w:t xml:space="preserve"> факультета</w:t>
            </w:r>
          </w:p>
        </w:tc>
        <w:tc>
          <w:tcPr>
            <w:tcW w:w="283" w:type="dxa"/>
            <w:vAlign w:val="bottom"/>
          </w:tcPr>
          <w:p w:rsidR="00B731CA" w:rsidRPr="006C3BFE" w:rsidRDefault="00B731CA" w:rsidP="00BE46A0">
            <w:pPr>
              <w:pStyle w:val="aa"/>
            </w:pPr>
            <w:bookmarkStart w:id="1" w:name="com_pred"/>
            <w:bookmarkEnd w:id="1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B731CA" w:rsidRPr="006C3BFE" w:rsidRDefault="00B731CA" w:rsidP="00BE46A0">
            <w:pPr>
              <w:pStyle w:val="aa"/>
            </w:pPr>
          </w:p>
        </w:tc>
        <w:tc>
          <w:tcPr>
            <w:tcW w:w="284" w:type="dxa"/>
            <w:vAlign w:val="bottom"/>
          </w:tcPr>
          <w:p w:rsidR="00B731CA" w:rsidRPr="006C3BFE" w:rsidRDefault="00B731CA" w:rsidP="00BE46A0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B731CA" w:rsidRPr="006C3BFE" w:rsidRDefault="00B731CA" w:rsidP="00BE46A0">
            <w:pPr>
              <w:pStyle w:val="aa"/>
            </w:pPr>
            <w:r>
              <w:t>Несвижский Ю.В.</w:t>
            </w:r>
          </w:p>
        </w:tc>
        <w:tc>
          <w:tcPr>
            <w:tcW w:w="284" w:type="dxa"/>
            <w:vAlign w:val="bottom"/>
          </w:tcPr>
          <w:p w:rsidR="00B731CA" w:rsidRPr="006C3BFE" w:rsidRDefault="00B731CA" w:rsidP="00BE46A0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B731CA" w:rsidRPr="006C3BFE" w:rsidRDefault="00B731CA" w:rsidP="00BE46A0">
            <w:pPr>
              <w:pStyle w:val="aa"/>
            </w:pPr>
          </w:p>
        </w:tc>
      </w:tr>
      <w:tr w:rsidR="00B731CA" w:rsidRPr="006C3BFE" w:rsidTr="00BE46A0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B731CA" w:rsidRPr="006C3BFE" w:rsidRDefault="00B731CA" w:rsidP="00BE46A0">
            <w:pPr>
              <w:pStyle w:val="aa"/>
              <w:rPr>
                <w:vertAlign w:val="superscript"/>
              </w:rPr>
            </w:pPr>
            <w:bookmarkStart w:id="2" w:name="s070_1"/>
            <w:bookmarkEnd w:id="2"/>
            <w:r w:rsidRPr="006C3BF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B731CA" w:rsidRPr="006C3BFE" w:rsidRDefault="00B731CA" w:rsidP="00BE46A0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B731CA" w:rsidRPr="006C3BFE" w:rsidRDefault="00B731CA" w:rsidP="00BE46A0">
            <w:pPr>
              <w:pStyle w:val="aa"/>
              <w:rPr>
                <w:vertAlign w:val="superscript"/>
              </w:rPr>
            </w:pPr>
            <w:r w:rsidRPr="006C3BF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B731CA" w:rsidRPr="006C3BFE" w:rsidRDefault="00B731CA" w:rsidP="00BE46A0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B731CA" w:rsidRPr="006C3BFE" w:rsidRDefault="00B731CA" w:rsidP="00BE46A0">
            <w:pPr>
              <w:pStyle w:val="aa"/>
              <w:rPr>
                <w:vertAlign w:val="superscript"/>
              </w:rPr>
            </w:pPr>
            <w:r w:rsidRPr="006C3BFE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B731CA" w:rsidRPr="006C3BFE" w:rsidRDefault="00B731CA" w:rsidP="00BE46A0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B731CA" w:rsidRPr="006C3BFE" w:rsidRDefault="00B731CA" w:rsidP="00BE46A0">
            <w:pPr>
              <w:pStyle w:val="aa"/>
              <w:rPr>
                <w:vertAlign w:val="superscript"/>
              </w:rPr>
            </w:pPr>
            <w:r w:rsidRPr="006C3BFE">
              <w:rPr>
                <w:vertAlign w:val="superscript"/>
              </w:rPr>
              <w:t>(дата)</w:t>
            </w:r>
          </w:p>
        </w:tc>
      </w:tr>
    </w:tbl>
    <w:p w:rsidR="00B731CA" w:rsidRPr="006C3BFE" w:rsidRDefault="00B731CA" w:rsidP="00B731CA">
      <w:r w:rsidRPr="006C3BFE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B731CA" w:rsidRPr="006C3BFE" w:rsidTr="00BE46A0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B731CA" w:rsidRPr="006C3BFE" w:rsidRDefault="00B731CA" w:rsidP="00BE46A0">
            <w:pPr>
              <w:pStyle w:val="aa"/>
            </w:pPr>
            <w:r>
              <w:t>Председатель профкома МОО ППО ГБОУ ВПО Первый МГМУ</w:t>
            </w:r>
          </w:p>
        </w:tc>
        <w:tc>
          <w:tcPr>
            <w:tcW w:w="283" w:type="dxa"/>
            <w:vAlign w:val="bottom"/>
          </w:tcPr>
          <w:p w:rsidR="00B731CA" w:rsidRPr="006C3BFE" w:rsidRDefault="00B731CA" w:rsidP="00BE46A0">
            <w:pPr>
              <w:pStyle w:val="aa"/>
            </w:pPr>
            <w:bookmarkStart w:id="3" w:name="com_chlens"/>
            <w:bookmarkEnd w:id="3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B731CA" w:rsidRPr="006C3BFE" w:rsidRDefault="00B731CA" w:rsidP="00BE46A0">
            <w:pPr>
              <w:pStyle w:val="aa"/>
            </w:pPr>
          </w:p>
        </w:tc>
        <w:tc>
          <w:tcPr>
            <w:tcW w:w="284" w:type="dxa"/>
            <w:vAlign w:val="bottom"/>
          </w:tcPr>
          <w:p w:rsidR="00B731CA" w:rsidRPr="006C3BFE" w:rsidRDefault="00B731CA" w:rsidP="00BE46A0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B731CA" w:rsidRPr="006C3BFE" w:rsidRDefault="00B731CA" w:rsidP="00BE46A0">
            <w:pPr>
              <w:pStyle w:val="aa"/>
            </w:pPr>
            <w:r>
              <w:t>Белова Л.А.</w:t>
            </w:r>
          </w:p>
        </w:tc>
        <w:tc>
          <w:tcPr>
            <w:tcW w:w="284" w:type="dxa"/>
            <w:vAlign w:val="bottom"/>
          </w:tcPr>
          <w:p w:rsidR="00B731CA" w:rsidRPr="006C3BFE" w:rsidRDefault="00B731CA" w:rsidP="00BE46A0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B731CA" w:rsidRPr="006C3BFE" w:rsidRDefault="00B731CA" w:rsidP="00BE46A0">
            <w:pPr>
              <w:pStyle w:val="aa"/>
            </w:pPr>
          </w:p>
        </w:tc>
      </w:tr>
      <w:tr w:rsidR="00B731CA" w:rsidRPr="006C3BFE" w:rsidTr="00BE46A0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B731CA" w:rsidRPr="006C3BFE" w:rsidRDefault="00B731CA" w:rsidP="00BE46A0">
            <w:pPr>
              <w:pStyle w:val="aa"/>
              <w:rPr>
                <w:vertAlign w:val="superscript"/>
              </w:rPr>
            </w:pPr>
            <w:bookmarkStart w:id="4" w:name="s070_2"/>
            <w:bookmarkEnd w:id="4"/>
            <w:r w:rsidRPr="006C3BF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B731CA" w:rsidRPr="006C3BFE" w:rsidRDefault="00B731CA" w:rsidP="00BE46A0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B731CA" w:rsidRPr="006C3BFE" w:rsidRDefault="00B731CA" w:rsidP="00BE46A0">
            <w:pPr>
              <w:pStyle w:val="aa"/>
              <w:rPr>
                <w:vertAlign w:val="superscript"/>
              </w:rPr>
            </w:pPr>
            <w:r w:rsidRPr="006C3BF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B731CA" w:rsidRPr="006C3BFE" w:rsidRDefault="00B731CA" w:rsidP="00BE46A0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B731CA" w:rsidRPr="006C3BFE" w:rsidRDefault="00B731CA" w:rsidP="00BE46A0">
            <w:pPr>
              <w:pStyle w:val="aa"/>
              <w:rPr>
                <w:vertAlign w:val="superscript"/>
              </w:rPr>
            </w:pPr>
            <w:r w:rsidRPr="006C3BFE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B731CA" w:rsidRPr="006C3BFE" w:rsidRDefault="00B731CA" w:rsidP="00BE46A0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B731CA" w:rsidRPr="006C3BFE" w:rsidRDefault="00B731CA" w:rsidP="00BE46A0">
            <w:pPr>
              <w:pStyle w:val="aa"/>
              <w:rPr>
                <w:vertAlign w:val="superscript"/>
              </w:rPr>
            </w:pPr>
            <w:r w:rsidRPr="006C3BFE">
              <w:rPr>
                <w:vertAlign w:val="superscript"/>
              </w:rPr>
              <w:t>(дата)</w:t>
            </w:r>
          </w:p>
        </w:tc>
      </w:tr>
      <w:tr w:rsidR="00B731CA" w:rsidRPr="002F657E" w:rsidTr="00BE46A0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731CA" w:rsidRPr="002F657E" w:rsidRDefault="00B731CA" w:rsidP="00BE46A0">
            <w:pPr>
              <w:pStyle w:val="aa"/>
            </w:pPr>
            <w:r>
              <w:t>Начальник отдела кадров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B731CA" w:rsidRPr="002F657E" w:rsidRDefault="00B731CA" w:rsidP="00BE46A0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731CA" w:rsidRPr="002F657E" w:rsidRDefault="00B731CA" w:rsidP="00BE46A0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B731CA" w:rsidRPr="002F657E" w:rsidRDefault="00B731CA" w:rsidP="00BE46A0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731CA" w:rsidRPr="002F657E" w:rsidRDefault="00B731CA" w:rsidP="00BE46A0">
            <w:pPr>
              <w:pStyle w:val="aa"/>
            </w:pPr>
            <w:r>
              <w:t>Ляшенко Е.С.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731CA" w:rsidRPr="002F657E" w:rsidRDefault="00B731CA" w:rsidP="00BE46A0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731CA" w:rsidRPr="002F657E" w:rsidRDefault="00B731CA" w:rsidP="00BE46A0">
            <w:pPr>
              <w:pStyle w:val="aa"/>
            </w:pPr>
          </w:p>
        </w:tc>
      </w:tr>
      <w:tr w:rsidR="00B731CA" w:rsidRPr="002F657E" w:rsidTr="00BE46A0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B731CA" w:rsidRPr="002F657E" w:rsidRDefault="00B731CA" w:rsidP="00BE46A0">
            <w:pPr>
              <w:pStyle w:val="aa"/>
              <w:rPr>
                <w:vertAlign w:val="superscript"/>
              </w:rPr>
            </w:pPr>
            <w:r w:rsidRPr="002F657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B731CA" w:rsidRPr="002F657E" w:rsidRDefault="00B731CA" w:rsidP="00BE46A0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B731CA" w:rsidRPr="002F657E" w:rsidRDefault="00B731CA" w:rsidP="00BE46A0">
            <w:pPr>
              <w:pStyle w:val="aa"/>
              <w:rPr>
                <w:vertAlign w:val="superscript"/>
              </w:rPr>
            </w:pPr>
            <w:r w:rsidRPr="002F657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B731CA" w:rsidRPr="002F657E" w:rsidRDefault="00B731CA" w:rsidP="00BE46A0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B731CA" w:rsidRPr="002F657E" w:rsidRDefault="00B731CA" w:rsidP="00BE46A0">
            <w:pPr>
              <w:pStyle w:val="aa"/>
              <w:rPr>
                <w:vertAlign w:val="superscript"/>
              </w:rPr>
            </w:pPr>
            <w:r w:rsidRPr="002F657E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B731CA" w:rsidRPr="002F657E" w:rsidRDefault="00B731CA" w:rsidP="00BE46A0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B731CA" w:rsidRPr="002F657E" w:rsidRDefault="00B731CA" w:rsidP="00BE46A0">
            <w:pPr>
              <w:pStyle w:val="aa"/>
              <w:rPr>
                <w:vertAlign w:val="superscript"/>
              </w:rPr>
            </w:pPr>
            <w:r w:rsidRPr="002F657E">
              <w:rPr>
                <w:vertAlign w:val="superscript"/>
              </w:rPr>
              <w:t>(дата)</w:t>
            </w:r>
          </w:p>
        </w:tc>
      </w:tr>
      <w:tr w:rsidR="00B731CA" w:rsidRPr="002F657E" w:rsidTr="00BE46A0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731CA" w:rsidRPr="002F657E" w:rsidRDefault="00B731CA" w:rsidP="00BE46A0">
            <w:pPr>
              <w:pStyle w:val="aa"/>
            </w:pPr>
            <w:r>
              <w:t>Начальник планово-экономического отдела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B731CA" w:rsidRPr="002F657E" w:rsidRDefault="00B731CA" w:rsidP="00BE46A0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731CA" w:rsidRPr="002F657E" w:rsidRDefault="00B731CA" w:rsidP="00BE46A0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B731CA" w:rsidRPr="002F657E" w:rsidRDefault="00B731CA" w:rsidP="00BE46A0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731CA" w:rsidRPr="002F657E" w:rsidRDefault="00B731CA" w:rsidP="00BE46A0">
            <w:pPr>
              <w:pStyle w:val="aa"/>
            </w:pPr>
            <w:r>
              <w:t>Пятилова Н.В.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731CA" w:rsidRPr="002F657E" w:rsidRDefault="00B731CA" w:rsidP="00BE46A0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731CA" w:rsidRPr="002F657E" w:rsidRDefault="00B731CA" w:rsidP="00BE46A0">
            <w:pPr>
              <w:pStyle w:val="aa"/>
            </w:pPr>
          </w:p>
        </w:tc>
      </w:tr>
      <w:tr w:rsidR="00B731CA" w:rsidRPr="002F657E" w:rsidTr="00BE46A0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B731CA" w:rsidRPr="002F657E" w:rsidRDefault="00B731CA" w:rsidP="00BE46A0">
            <w:pPr>
              <w:pStyle w:val="aa"/>
              <w:rPr>
                <w:vertAlign w:val="superscript"/>
              </w:rPr>
            </w:pPr>
            <w:r w:rsidRPr="002F657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B731CA" w:rsidRPr="002F657E" w:rsidRDefault="00B731CA" w:rsidP="00BE46A0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B731CA" w:rsidRPr="002F657E" w:rsidRDefault="00B731CA" w:rsidP="00BE46A0">
            <w:pPr>
              <w:pStyle w:val="aa"/>
              <w:rPr>
                <w:vertAlign w:val="superscript"/>
              </w:rPr>
            </w:pPr>
            <w:r w:rsidRPr="002F657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B731CA" w:rsidRPr="002F657E" w:rsidRDefault="00B731CA" w:rsidP="00BE46A0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B731CA" w:rsidRPr="002F657E" w:rsidRDefault="00B731CA" w:rsidP="00BE46A0">
            <w:pPr>
              <w:pStyle w:val="aa"/>
              <w:rPr>
                <w:vertAlign w:val="superscript"/>
              </w:rPr>
            </w:pPr>
            <w:r w:rsidRPr="002F657E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B731CA" w:rsidRPr="002F657E" w:rsidRDefault="00B731CA" w:rsidP="00BE46A0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B731CA" w:rsidRPr="002F657E" w:rsidRDefault="00B731CA" w:rsidP="00BE46A0">
            <w:pPr>
              <w:pStyle w:val="aa"/>
              <w:rPr>
                <w:vertAlign w:val="superscript"/>
              </w:rPr>
            </w:pPr>
            <w:r w:rsidRPr="002F657E">
              <w:rPr>
                <w:vertAlign w:val="superscript"/>
              </w:rPr>
              <w:t>(дата)</w:t>
            </w:r>
          </w:p>
        </w:tc>
      </w:tr>
      <w:tr w:rsidR="00B731CA" w:rsidRPr="002F657E" w:rsidTr="00BE46A0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731CA" w:rsidRPr="002F657E" w:rsidRDefault="00B731CA" w:rsidP="00BE46A0">
            <w:pPr>
              <w:pStyle w:val="aa"/>
            </w:pPr>
            <w:r>
              <w:t>Начальник управления правового обеспечения и кадровой политики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B731CA" w:rsidRPr="002F657E" w:rsidRDefault="00B731CA" w:rsidP="00BE46A0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731CA" w:rsidRPr="002F657E" w:rsidRDefault="00B731CA" w:rsidP="00BE46A0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B731CA" w:rsidRPr="002F657E" w:rsidRDefault="00B731CA" w:rsidP="00BE46A0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731CA" w:rsidRPr="002F657E" w:rsidRDefault="00B731CA" w:rsidP="00BE46A0">
            <w:pPr>
              <w:pStyle w:val="aa"/>
            </w:pPr>
            <w:r>
              <w:t>Клюев Д.В.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731CA" w:rsidRPr="002F657E" w:rsidRDefault="00B731CA" w:rsidP="00BE46A0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731CA" w:rsidRPr="002F657E" w:rsidRDefault="00B731CA" w:rsidP="00BE46A0">
            <w:pPr>
              <w:pStyle w:val="aa"/>
            </w:pPr>
          </w:p>
        </w:tc>
      </w:tr>
      <w:tr w:rsidR="00B731CA" w:rsidRPr="002F657E" w:rsidTr="00BE46A0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B731CA" w:rsidRPr="002F657E" w:rsidRDefault="00B731CA" w:rsidP="00BE46A0">
            <w:pPr>
              <w:pStyle w:val="aa"/>
              <w:rPr>
                <w:vertAlign w:val="superscript"/>
              </w:rPr>
            </w:pPr>
            <w:r w:rsidRPr="002F657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B731CA" w:rsidRPr="002F657E" w:rsidRDefault="00B731CA" w:rsidP="00BE46A0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B731CA" w:rsidRPr="002F657E" w:rsidRDefault="00B731CA" w:rsidP="00BE46A0">
            <w:pPr>
              <w:pStyle w:val="aa"/>
              <w:rPr>
                <w:vertAlign w:val="superscript"/>
              </w:rPr>
            </w:pPr>
            <w:r w:rsidRPr="002F657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B731CA" w:rsidRPr="002F657E" w:rsidRDefault="00B731CA" w:rsidP="00BE46A0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B731CA" w:rsidRPr="002F657E" w:rsidRDefault="00B731CA" w:rsidP="00BE46A0">
            <w:pPr>
              <w:pStyle w:val="aa"/>
              <w:rPr>
                <w:vertAlign w:val="superscript"/>
              </w:rPr>
            </w:pPr>
            <w:r w:rsidRPr="002F657E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B731CA" w:rsidRPr="002F657E" w:rsidRDefault="00B731CA" w:rsidP="00BE46A0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B731CA" w:rsidRPr="002F657E" w:rsidRDefault="00B731CA" w:rsidP="00BE46A0">
            <w:pPr>
              <w:pStyle w:val="aa"/>
              <w:rPr>
                <w:vertAlign w:val="superscript"/>
              </w:rPr>
            </w:pPr>
            <w:r w:rsidRPr="002F657E">
              <w:rPr>
                <w:vertAlign w:val="superscript"/>
              </w:rPr>
              <w:t>(дата)</w:t>
            </w:r>
          </w:p>
        </w:tc>
      </w:tr>
      <w:tr w:rsidR="00B731CA" w:rsidRPr="002F657E" w:rsidTr="00BE46A0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731CA" w:rsidRPr="002F657E" w:rsidRDefault="00B731CA" w:rsidP="00BE46A0">
            <w:pPr>
              <w:pStyle w:val="aa"/>
            </w:pPr>
            <w:r>
              <w:t>Руководитель службы охраны труда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B731CA" w:rsidRPr="002F657E" w:rsidRDefault="00B731CA" w:rsidP="00BE46A0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731CA" w:rsidRPr="002F657E" w:rsidRDefault="00B731CA" w:rsidP="00BE46A0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B731CA" w:rsidRPr="002F657E" w:rsidRDefault="00B731CA" w:rsidP="00BE46A0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731CA" w:rsidRPr="002F657E" w:rsidRDefault="00B731CA" w:rsidP="00BE46A0">
            <w:pPr>
              <w:pStyle w:val="aa"/>
            </w:pPr>
            <w:r>
              <w:t>Данов В.В.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731CA" w:rsidRPr="002F657E" w:rsidRDefault="00B731CA" w:rsidP="00BE46A0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731CA" w:rsidRPr="002F657E" w:rsidRDefault="00B731CA" w:rsidP="00BE46A0">
            <w:pPr>
              <w:pStyle w:val="aa"/>
            </w:pPr>
          </w:p>
        </w:tc>
      </w:tr>
      <w:tr w:rsidR="00B731CA" w:rsidRPr="002F657E" w:rsidTr="00BE46A0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B731CA" w:rsidRPr="002F657E" w:rsidRDefault="00B731CA" w:rsidP="00BE46A0">
            <w:pPr>
              <w:pStyle w:val="aa"/>
              <w:rPr>
                <w:vertAlign w:val="superscript"/>
              </w:rPr>
            </w:pPr>
            <w:r w:rsidRPr="002F657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B731CA" w:rsidRPr="002F657E" w:rsidRDefault="00B731CA" w:rsidP="00BE46A0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B731CA" w:rsidRPr="002F657E" w:rsidRDefault="00B731CA" w:rsidP="00BE46A0">
            <w:pPr>
              <w:pStyle w:val="aa"/>
              <w:rPr>
                <w:vertAlign w:val="superscript"/>
              </w:rPr>
            </w:pPr>
            <w:r w:rsidRPr="002F657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B731CA" w:rsidRPr="002F657E" w:rsidRDefault="00B731CA" w:rsidP="00BE46A0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B731CA" w:rsidRPr="002F657E" w:rsidRDefault="00B731CA" w:rsidP="00BE46A0">
            <w:pPr>
              <w:pStyle w:val="aa"/>
              <w:rPr>
                <w:vertAlign w:val="superscript"/>
              </w:rPr>
            </w:pPr>
            <w:r w:rsidRPr="002F657E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B731CA" w:rsidRPr="002F657E" w:rsidRDefault="00B731CA" w:rsidP="00BE46A0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B731CA" w:rsidRPr="002F657E" w:rsidRDefault="00B731CA" w:rsidP="00BE46A0">
            <w:pPr>
              <w:pStyle w:val="aa"/>
              <w:rPr>
                <w:vertAlign w:val="superscript"/>
              </w:rPr>
            </w:pPr>
            <w:r w:rsidRPr="002F657E">
              <w:rPr>
                <w:vertAlign w:val="superscript"/>
              </w:rPr>
              <w:t>(дата)</w:t>
            </w:r>
          </w:p>
        </w:tc>
      </w:tr>
      <w:tr w:rsidR="00B731CA" w:rsidRPr="002F657E" w:rsidTr="00BE46A0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731CA" w:rsidRPr="002F657E" w:rsidRDefault="00B731CA" w:rsidP="00BE46A0">
            <w:pPr>
              <w:pStyle w:val="aa"/>
            </w:pPr>
            <w:r>
              <w:t>Главный инженер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B731CA" w:rsidRPr="002F657E" w:rsidRDefault="00B731CA" w:rsidP="00BE46A0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731CA" w:rsidRPr="002F657E" w:rsidRDefault="00B731CA" w:rsidP="00BE46A0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B731CA" w:rsidRPr="002F657E" w:rsidRDefault="00B731CA" w:rsidP="00BE46A0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731CA" w:rsidRPr="002F657E" w:rsidRDefault="00B731CA" w:rsidP="00BE46A0">
            <w:pPr>
              <w:pStyle w:val="aa"/>
            </w:pPr>
            <w:r>
              <w:t>Рыбарак В.Ф.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731CA" w:rsidRPr="002F657E" w:rsidRDefault="00B731CA" w:rsidP="00BE46A0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731CA" w:rsidRPr="002F657E" w:rsidRDefault="00B731CA" w:rsidP="00BE46A0">
            <w:pPr>
              <w:pStyle w:val="aa"/>
            </w:pPr>
          </w:p>
        </w:tc>
      </w:tr>
      <w:tr w:rsidR="00B731CA" w:rsidRPr="002F657E" w:rsidTr="00BE46A0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B731CA" w:rsidRPr="002F657E" w:rsidRDefault="00B731CA" w:rsidP="00BE46A0">
            <w:pPr>
              <w:pStyle w:val="aa"/>
              <w:rPr>
                <w:vertAlign w:val="superscript"/>
              </w:rPr>
            </w:pPr>
            <w:r w:rsidRPr="002F657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B731CA" w:rsidRPr="002F657E" w:rsidRDefault="00B731CA" w:rsidP="00BE46A0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B731CA" w:rsidRPr="002F657E" w:rsidRDefault="00B731CA" w:rsidP="00BE46A0">
            <w:pPr>
              <w:pStyle w:val="aa"/>
              <w:rPr>
                <w:vertAlign w:val="superscript"/>
              </w:rPr>
            </w:pPr>
            <w:r w:rsidRPr="002F657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B731CA" w:rsidRPr="002F657E" w:rsidRDefault="00B731CA" w:rsidP="00BE46A0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B731CA" w:rsidRPr="002F657E" w:rsidRDefault="00B731CA" w:rsidP="00BE46A0">
            <w:pPr>
              <w:pStyle w:val="aa"/>
              <w:rPr>
                <w:vertAlign w:val="superscript"/>
              </w:rPr>
            </w:pPr>
            <w:r w:rsidRPr="002F657E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B731CA" w:rsidRPr="002F657E" w:rsidRDefault="00B731CA" w:rsidP="00BE46A0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B731CA" w:rsidRPr="002F657E" w:rsidRDefault="00B731CA" w:rsidP="00BE46A0">
            <w:pPr>
              <w:pStyle w:val="aa"/>
              <w:rPr>
                <w:vertAlign w:val="superscript"/>
              </w:rPr>
            </w:pPr>
            <w:r w:rsidRPr="002F657E">
              <w:rPr>
                <w:vertAlign w:val="superscript"/>
              </w:rPr>
              <w:t>(дата)</w:t>
            </w:r>
          </w:p>
        </w:tc>
      </w:tr>
    </w:tbl>
    <w:p w:rsidR="00B731CA" w:rsidRPr="006C3BFE" w:rsidRDefault="00B731CA" w:rsidP="00B731CA">
      <w:r w:rsidRPr="006C3BFE">
        <w:t>Эксперт(-ы) организации, проводившей специальную оценку условий труда:</w:t>
      </w:r>
    </w:p>
    <w:tbl>
      <w:tblPr>
        <w:tblW w:w="11307" w:type="dxa"/>
        <w:tblLayout w:type="fixed"/>
        <w:tblLook w:val="01E0" w:firstRow="1" w:lastRow="1" w:firstColumn="1" w:lastColumn="1" w:noHBand="0" w:noVBand="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B731CA" w:rsidRPr="002F657E" w:rsidTr="00BE46A0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731CA" w:rsidRPr="002F657E" w:rsidRDefault="00B731CA" w:rsidP="00BE46A0">
            <w:pPr>
              <w:pStyle w:val="aa"/>
            </w:pPr>
            <w:r w:rsidRPr="002F657E">
              <w:t>744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731CA" w:rsidRPr="002F657E" w:rsidRDefault="00B731CA" w:rsidP="00BE46A0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731CA" w:rsidRPr="002F657E" w:rsidRDefault="00B731CA" w:rsidP="00BE46A0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B731CA" w:rsidRPr="002F657E" w:rsidRDefault="00B731CA" w:rsidP="00BE46A0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731CA" w:rsidRPr="002F657E" w:rsidRDefault="00B731CA" w:rsidP="00BE46A0">
            <w:pPr>
              <w:pStyle w:val="aa"/>
            </w:pPr>
            <w:r w:rsidRPr="002F657E">
              <w:t>Акименко Юрий Владимирович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731CA" w:rsidRPr="002F657E" w:rsidRDefault="00B731CA" w:rsidP="00BE46A0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731CA" w:rsidRPr="002F657E" w:rsidRDefault="00B731CA" w:rsidP="00BE46A0">
            <w:pPr>
              <w:pStyle w:val="aa"/>
            </w:pPr>
          </w:p>
        </w:tc>
      </w:tr>
      <w:tr w:rsidR="00B731CA" w:rsidRPr="002F657E" w:rsidTr="00BE46A0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  <w:shd w:val="clear" w:color="auto" w:fill="auto"/>
          </w:tcPr>
          <w:p w:rsidR="00B731CA" w:rsidRPr="002F657E" w:rsidRDefault="00B731CA" w:rsidP="00BE46A0">
            <w:pPr>
              <w:pStyle w:val="aa"/>
              <w:rPr>
                <w:b/>
                <w:vertAlign w:val="superscript"/>
              </w:rPr>
            </w:pPr>
            <w:r w:rsidRPr="002F657E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  <w:shd w:val="clear" w:color="auto" w:fill="auto"/>
          </w:tcPr>
          <w:p w:rsidR="00B731CA" w:rsidRPr="002F657E" w:rsidRDefault="00B731CA" w:rsidP="00BE46A0">
            <w:pPr>
              <w:pStyle w:val="aa"/>
              <w:rPr>
                <w:b/>
                <w:vertAlign w:val="superscript"/>
              </w:rPr>
            </w:pPr>
            <w:bookmarkStart w:id="5" w:name="fio_users"/>
            <w:bookmarkEnd w:id="5"/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:rsidR="00B731CA" w:rsidRPr="002F657E" w:rsidRDefault="00B731CA" w:rsidP="00BE46A0">
            <w:pPr>
              <w:pStyle w:val="aa"/>
              <w:rPr>
                <w:b/>
                <w:vertAlign w:val="superscript"/>
              </w:rPr>
            </w:pPr>
            <w:r w:rsidRPr="002F657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shd w:val="clear" w:color="auto" w:fill="auto"/>
          </w:tcPr>
          <w:p w:rsidR="00B731CA" w:rsidRPr="002F657E" w:rsidRDefault="00B731CA" w:rsidP="00BE46A0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</w:tcPr>
          <w:p w:rsidR="00B731CA" w:rsidRPr="002F657E" w:rsidRDefault="00B731CA" w:rsidP="00BE46A0">
            <w:pPr>
              <w:pStyle w:val="aa"/>
              <w:rPr>
                <w:b/>
                <w:vertAlign w:val="superscript"/>
              </w:rPr>
            </w:pPr>
            <w:r w:rsidRPr="002F657E"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shd w:val="clear" w:color="auto" w:fill="auto"/>
          </w:tcPr>
          <w:p w:rsidR="00B731CA" w:rsidRPr="002F657E" w:rsidRDefault="00B731CA" w:rsidP="00BE46A0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B731CA" w:rsidRPr="002F657E" w:rsidRDefault="00B731CA" w:rsidP="00BE46A0">
            <w:pPr>
              <w:pStyle w:val="aa"/>
              <w:rPr>
                <w:vertAlign w:val="superscript"/>
              </w:rPr>
            </w:pPr>
            <w:r w:rsidRPr="002F657E">
              <w:rPr>
                <w:vertAlign w:val="superscript"/>
              </w:rPr>
              <w:t>(дата)</w:t>
            </w:r>
          </w:p>
        </w:tc>
      </w:tr>
    </w:tbl>
    <w:p w:rsidR="001B06AD" w:rsidRPr="0087370B" w:rsidRDefault="001B06AD" w:rsidP="00B731CA">
      <w:bookmarkStart w:id="6" w:name="_GoBack"/>
      <w:bookmarkEnd w:id="6"/>
    </w:p>
    <w:sectPr w:rsidR="001B06AD" w:rsidRPr="0087370B" w:rsidSect="0087370B">
      <w:footerReference w:type="default" r:id="rId6"/>
      <w:pgSz w:w="16838" w:h="11906" w:orient="landscape"/>
      <w:pgMar w:top="899" w:right="851" w:bottom="851" w:left="851" w:header="709" w:footer="5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4DF1" w:rsidRDefault="00FC4DF1" w:rsidP="0087370B">
      <w:r>
        <w:separator/>
      </w:r>
    </w:p>
  </w:endnote>
  <w:endnote w:type="continuationSeparator" w:id="0">
    <w:p w:rsidR="00FC4DF1" w:rsidRDefault="00FC4DF1" w:rsidP="00873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70B" w:rsidRDefault="0087370B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B731CA">
      <w:rPr>
        <w:noProof/>
      </w:rPr>
      <w:t>1</w:t>
    </w:r>
    <w:r>
      <w:fldChar w:fldCharType="end"/>
    </w:r>
  </w:p>
  <w:p w:rsidR="0087370B" w:rsidRDefault="0087370B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4DF1" w:rsidRDefault="00FC4DF1" w:rsidP="0087370B">
      <w:r>
        <w:separator/>
      </w:r>
    </w:p>
  </w:footnote>
  <w:footnote w:type="continuationSeparator" w:id="0">
    <w:p w:rsidR="00FC4DF1" w:rsidRDefault="00FC4DF1" w:rsidP="008737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eh_info" w:val=" Федеральное государственное бюджетное образовательное учреждение высшего образования Первый Московский государственный медицинский университет имени И.М. Сеченова Министерства здравоохранения Российской Федерации "/>
    <w:docVar w:name="fill_date" w:val="21.11.2016"/>
    <w:docVar w:name="org_name" w:val="     "/>
    <w:docVar w:name="pers_guids" w:val="A662346BE6F34D33A76FD82FE30BE951@"/>
    <w:docVar w:name="pers_snils" w:val="A662346BE6F34D33A76FD82FE30BE951@"/>
    <w:docVar w:name="sv_docs" w:val="1"/>
  </w:docVars>
  <w:rsids>
    <w:rsidRoot w:val="00CE3B0D"/>
    <w:rsid w:val="00007956"/>
    <w:rsid w:val="0002033E"/>
    <w:rsid w:val="00056BFC"/>
    <w:rsid w:val="0007776A"/>
    <w:rsid w:val="00093D2E"/>
    <w:rsid w:val="000C5130"/>
    <w:rsid w:val="001801BF"/>
    <w:rsid w:val="00196135"/>
    <w:rsid w:val="001A7AC3"/>
    <w:rsid w:val="001B06AD"/>
    <w:rsid w:val="00237B32"/>
    <w:rsid w:val="003A1C01"/>
    <w:rsid w:val="003A2259"/>
    <w:rsid w:val="003C79E5"/>
    <w:rsid w:val="00401381"/>
    <w:rsid w:val="00483A6A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E662C"/>
    <w:rsid w:val="00725C51"/>
    <w:rsid w:val="007A17E6"/>
    <w:rsid w:val="00820552"/>
    <w:rsid w:val="0087370B"/>
    <w:rsid w:val="008B4051"/>
    <w:rsid w:val="008C0968"/>
    <w:rsid w:val="009647F7"/>
    <w:rsid w:val="009A1326"/>
    <w:rsid w:val="009D6532"/>
    <w:rsid w:val="009F4B8C"/>
    <w:rsid w:val="00A026A4"/>
    <w:rsid w:val="00A567D1"/>
    <w:rsid w:val="00B12F45"/>
    <w:rsid w:val="00B1405F"/>
    <w:rsid w:val="00B3448B"/>
    <w:rsid w:val="00B5534B"/>
    <w:rsid w:val="00B731CA"/>
    <w:rsid w:val="00BA560A"/>
    <w:rsid w:val="00BD0A92"/>
    <w:rsid w:val="00C0355B"/>
    <w:rsid w:val="00C45714"/>
    <w:rsid w:val="00C93056"/>
    <w:rsid w:val="00CA2E96"/>
    <w:rsid w:val="00CD2568"/>
    <w:rsid w:val="00CE3B0D"/>
    <w:rsid w:val="00D11966"/>
    <w:rsid w:val="00DB70BA"/>
    <w:rsid w:val="00DC0F74"/>
    <w:rsid w:val="00DD6622"/>
    <w:rsid w:val="00E25119"/>
    <w:rsid w:val="00E458F1"/>
    <w:rsid w:val="00EB7BDE"/>
    <w:rsid w:val="00EC5373"/>
    <w:rsid w:val="00F262EE"/>
    <w:rsid w:val="00F835B0"/>
    <w:rsid w:val="00FC4DF1"/>
    <w:rsid w:val="00FD4EE4"/>
    <w:rsid w:val="00FD5E7D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624C518-EE4D-4EFE-AB38-6FBC42ED7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87370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87370B"/>
    <w:rPr>
      <w:sz w:val="24"/>
    </w:rPr>
  </w:style>
  <w:style w:type="paragraph" w:styleId="ad">
    <w:name w:val="footer"/>
    <w:basedOn w:val="a"/>
    <w:link w:val="ae"/>
    <w:uiPriority w:val="99"/>
    <w:rsid w:val="0087370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87370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5</TotalTime>
  <Pages>2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>SPecialiST RePack</Company>
  <LinksUpToDate>false</LinksUpToDate>
  <CharactersWithSpaces>1720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creator>Андрей</dc:creator>
  <cp:lastModifiedBy>user</cp:lastModifiedBy>
  <cp:revision>4</cp:revision>
  <dcterms:created xsi:type="dcterms:W3CDTF">2016-11-23T18:54:00Z</dcterms:created>
  <dcterms:modified xsi:type="dcterms:W3CDTF">2016-12-06T11:53:00Z</dcterms:modified>
</cp:coreProperties>
</file>