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Расписание практических занятий по оториноларингологии для студентов лечебного факультета,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курс группы 01-28-01-30; Время занятий  с 10.11.16 – 24.11.16.  10.20- 13.40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 25.11.16 –08.12.16. 08.30 – 13.40     ЦТ – 13.12.16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Утверждаю  зав. кафедрой, профессор    В.М. Свистушкин____________                           07.11.16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3"/>
        <w:gridCol w:w="1880"/>
        <w:gridCol w:w="1626"/>
        <w:gridCol w:w="1469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01-28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01-29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01-30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Еремеева К.В.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8A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Синьков Э.В.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Золотова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300-2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left" w:pos="420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A65DB1" w:rsidRPr="006F1712" w:rsidRDefault="00A65DB1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7"/>
        <w:gridCol w:w="1554"/>
        <w:gridCol w:w="5901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занятия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Вводное занятие. Клиническая анатомия, методы исследования и физиология носа, околоносовых пазух. Клиническая анатомия, методы исследования и физиология глотки, гортани. Клиническая анатомия, методы исследования и физиология наружного и среднего уха.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15.11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вторни</w:t>
            </w:r>
            <w:r w:rsidR="006F1712">
              <w:rPr>
                <w:rFonts w:ascii="Times New Roman CYR" w:hAnsi="Times New Roman CYR" w:cs="Times New Roman CYR"/>
              </w:rPr>
              <w:t>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анатомия, методы исследования и физиология слухового и вестибулярного анализатора.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носа и околоносовых пазух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глотки острые и хронические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24.11</w:t>
            </w:r>
          </w:p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гортани острые и хронические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наружного уха, острый средний отит, мастоидит.</w:t>
            </w:r>
          </w:p>
          <w:p w:rsidR="00A65DB1" w:rsidRPr="00D36FBC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Хронический гнойный средний отит. Отогенные внутричерепные осложнения.</w:t>
            </w:r>
            <w:r w:rsidR="008A0709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Негнойные заболевания уха.</w:t>
            </w:r>
          </w:p>
          <w:p w:rsidR="00A65DB1" w:rsidRPr="00D36FBC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DB1" w:rsidRPr="006F1712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06.12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Операционная. 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1712">
              <w:rPr>
                <w:rFonts w:ascii="Times New Roman" w:hAnsi="Times New Roman"/>
              </w:rPr>
              <w:t>08.12</w:t>
            </w:r>
          </w:p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четверг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8.30- 13.40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Неотложная помощь в оториноларингологии. ЛОР-онкология.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F1712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вторник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8.30- 13.40</w:t>
            </w:r>
          </w:p>
        </w:tc>
        <w:tc>
          <w:tcPr>
            <w:tcW w:w="5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ЦТ</w:t>
            </w:r>
          </w:p>
        </w:tc>
      </w:tr>
    </w:tbl>
    <w:p w:rsidR="008A0709" w:rsidRDefault="00A65DB1" w:rsidP="006F1712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Ответственный за организацию и координацию учебной  </w:t>
      </w:r>
    </w:p>
    <w:p w:rsidR="00A65DB1" w:rsidRDefault="00A65DB1" w:rsidP="006F1712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и учебно-методической работы кафедры, профессор            </w:t>
      </w:r>
      <w:r>
        <w:rPr>
          <w:rFonts w:ascii="Times New Roman CYR" w:hAnsi="Times New Roman CYR" w:cs="Times New Roman CYR"/>
        </w:rPr>
        <w:tab/>
      </w:r>
      <w:r w:rsidR="008A070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>С.В.Морозова</w:t>
      </w:r>
    </w:p>
    <w:p w:rsidR="00A65DB1" w:rsidRDefault="00A65DB1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Расписание практических занятий по оториноларингологии для студентов лечебного факультета,</w:t>
      </w:r>
    </w:p>
    <w:p w:rsidR="008A0709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курс, группы 01-04-01-06;  01-16-01-18;  с  11.11.16 -21.11.16    10.20– 13.40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Время занятий </w:t>
      </w:r>
      <w:r w:rsidR="008A0709">
        <w:rPr>
          <w:rFonts w:ascii="Times New Roman CYR" w:hAnsi="Times New Roman CYR" w:cs="Times New Roman CYR"/>
          <w:b/>
          <w:bCs/>
          <w:sz w:val="20"/>
          <w:szCs w:val="20"/>
        </w:rPr>
        <w:t xml:space="preserve"> с  23.11.16 - 30.11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.16  </w:t>
      </w:r>
      <w:r w:rsidR="008A0709">
        <w:rPr>
          <w:rFonts w:ascii="Times New Roman CYR" w:hAnsi="Times New Roman CYR" w:cs="Times New Roman CYR"/>
          <w:b/>
          <w:bCs/>
          <w:sz w:val="20"/>
          <w:szCs w:val="20"/>
        </w:rPr>
        <w:t xml:space="preserve">08.30– 13.40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A0709">
        <w:rPr>
          <w:rFonts w:ascii="Times New Roman CYR" w:hAnsi="Times New Roman CYR" w:cs="Times New Roman CYR"/>
          <w:b/>
          <w:bCs/>
          <w:sz w:val="20"/>
          <w:szCs w:val="20"/>
        </w:rPr>
        <w:t>ЦТ – 02.12.16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Утверждаю </w:t>
      </w:r>
      <w:r>
        <w:rPr>
          <w:rFonts w:ascii="Times New Roman CYR" w:hAnsi="Times New Roman CYR" w:cs="Times New Roman CYR"/>
          <w:sz w:val="20"/>
          <w:szCs w:val="20"/>
        </w:rPr>
        <w:tab/>
        <w:t>зав. кафедрой, профессор    В.М. Свистушкин____________07.11.16</w:t>
      </w:r>
      <w:r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9"/>
        <w:gridCol w:w="1383"/>
        <w:gridCol w:w="1537"/>
        <w:gridCol w:w="1435"/>
        <w:gridCol w:w="1324"/>
        <w:gridCol w:w="1151"/>
        <w:gridCol w:w="1183"/>
      </w:tblGrid>
      <w:tr w:rsidR="00A65DB1" w:rsidRPr="008A070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01-16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8A0709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01-18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Карпова О.Ю.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Добротин В.Е.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Карапетян Л.С.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Старостина С.В.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Славский А.Н.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Шевчик Е.А.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300-3</w:t>
            </w:r>
          </w:p>
        </w:tc>
      </w:tr>
    </w:tbl>
    <w:p w:rsidR="00A65DB1" w:rsidRDefault="00A65DB1">
      <w:pPr>
        <w:widowControl w:val="0"/>
        <w:tabs>
          <w:tab w:val="left" w:pos="1110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tbl>
      <w:tblPr>
        <w:tblW w:w="99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23"/>
        <w:gridCol w:w="1525"/>
        <w:gridCol w:w="6220"/>
      </w:tblGrid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занятия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11.11.16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10.20–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Вводное занятие. Клиническая анатомия, методы исследования и физиология носа, околоносовых пазух. Клиническая анатомия, методы исследования и физиология глотки.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14.11.16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понедельник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10.20–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Клиническая анатомия, методы исследования и физиология гортани. Клиническая анатомия, методы исследования и физиология наружного и среднего уха.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16.11.16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среда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10.20–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Клиническая анатомия, методы исследования и физиология слухового и вестибулярного анализатора.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18.11.16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10.20–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Заболевания носа и околоносовых пазух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21.11.16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понедельник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10.20–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Заболевания глотки острые и хронически</w:t>
            </w:r>
            <w:r w:rsidR="006F1712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23.11.16</w:t>
            </w:r>
          </w:p>
          <w:p w:rsidR="00A65DB1" w:rsidRPr="006F1712" w:rsidRDefault="00A65DB1" w:rsidP="006F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среда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08:30–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6BAE" w:rsidRPr="006F1712" w:rsidRDefault="00566BAE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групп 01-04, 01-05,01-06, 01-16. </w:t>
            </w:r>
            <w:r w:rsidR="00A65DB1" w:rsidRPr="006F1712">
              <w:rPr>
                <w:rFonts w:ascii="Times New Roman CYR" w:hAnsi="Times New Roman CYR" w:cs="Times New Roman CYR"/>
                <w:sz w:val="20"/>
                <w:szCs w:val="20"/>
              </w:rPr>
              <w:t>Заболевания гортани острые и хронические</w:t>
            </w: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. Заболевания наружного уха, острый средний отит, мастоидит.</w:t>
            </w:r>
            <w:r w:rsid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Для групп 01-17,01-18. Операционная</w:t>
            </w:r>
          </w:p>
          <w:p w:rsidR="00A65DB1" w:rsidRPr="006F1712" w:rsidRDefault="00A65DB1" w:rsidP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25.11.16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08:30–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0709" w:rsidRDefault="00566BAE" w:rsidP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групп 01-17,01-18. </w:t>
            </w:r>
            <w:r w:rsidR="008A0709" w:rsidRPr="006F1712">
              <w:rPr>
                <w:rFonts w:ascii="Times New Roman CYR" w:hAnsi="Times New Roman CYR" w:cs="Times New Roman CYR"/>
                <w:sz w:val="20"/>
                <w:szCs w:val="20"/>
              </w:rPr>
              <w:t>Заболевания гортани острые и хронические. Заболевания наружного уха, острый средний отит, мастоидит.</w:t>
            </w:r>
          </w:p>
          <w:p w:rsidR="00A65DB1" w:rsidRPr="006F1712" w:rsidRDefault="006F1712" w:rsidP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Для групп 01-04, 01-05,01-06, 01-16. </w:t>
            </w:r>
            <w:r w:rsidR="00A65DB1" w:rsidRPr="006F1712">
              <w:rPr>
                <w:rFonts w:ascii="Times New Roman CYR" w:hAnsi="Times New Roman CYR" w:cs="Times New Roman CYR"/>
                <w:sz w:val="20"/>
                <w:szCs w:val="20"/>
              </w:rPr>
              <w:t>Хронический гнойный средний отит. Отогенные</w:t>
            </w:r>
            <w:r w:rsidR="008A070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A65DB1" w:rsidRPr="006F1712">
              <w:rPr>
                <w:rFonts w:ascii="Times New Roman CYR" w:hAnsi="Times New Roman CYR" w:cs="Times New Roman CYR"/>
                <w:sz w:val="20"/>
                <w:szCs w:val="20"/>
              </w:rPr>
              <w:t>внутричерепные осложнения.</w:t>
            </w: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Негнойные заболевания уха.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28.11.16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понедельник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F1712">
              <w:rPr>
                <w:rFonts w:ascii="Times New Roman" w:hAnsi="Times New Roman"/>
                <w:sz w:val="20"/>
                <w:szCs w:val="20"/>
                <w:lang w:val="en-US"/>
              </w:rPr>
              <w:t>08:30–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0709" w:rsidRDefault="006F1712" w:rsidP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Для групп 01-17,01-18.</w:t>
            </w:r>
            <w:r w:rsidR="008A0709"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 Хр</w:t>
            </w:r>
            <w:r w:rsidR="008A0709">
              <w:rPr>
                <w:rFonts w:ascii="Times New Roman CYR" w:hAnsi="Times New Roman CYR" w:cs="Times New Roman CYR"/>
                <w:sz w:val="20"/>
                <w:szCs w:val="20"/>
              </w:rPr>
              <w:t>онический гнойный средний отит.</w:t>
            </w:r>
          </w:p>
          <w:p w:rsidR="00A65DB1" w:rsidRPr="008A0709" w:rsidRDefault="008A0709" w:rsidP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Отогенные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внутричерепные осложнения. Негнойные заболевания уха.</w:t>
            </w:r>
            <w:r w:rsidR="006F1712" w:rsidRPr="006F1712"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групп 01-04, 01-05,01-06, 01-16. Операционная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30.11.16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среда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08:30–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0709" w:rsidRDefault="008A07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Неотложная помощь в оториноларингологии. ЛОР-онкология.</w:t>
            </w:r>
          </w:p>
        </w:tc>
      </w:tr>
      <w:tr w:rsidR="00A65DB1" w:rsidRPr="006F1712" w:rsidTr="006F171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02.12.16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>08:30– 13.40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1712">
              <w:rPr>
                <w:rFonts w:ascii="Times New Roman CYR" w:hAnsi="Times New Roman CYR" w:cs="Times New Roman CYR"/>
                <w:sz w:val="20"/>
                <w:szCs w:val="20"/>
              </w:rPr>
              <w:t>ЦТ</w:t>
            </w:r>
          </w:p>
        </w:tc>
      </w:tr>
    </w:tbl>
    <w:p w:rsidR="008A0709" w:rsidRDefault="008A070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65DB1" w:rsidRPr="006F1712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 w:rsidRPr="006F1712">
        <w:rPr>
          <w:rFonts w:ascii="Times New Roman CYR" w:hAnsi="Times New Roman CYR" w:cs="Times New Roman CYR"/>
          <w:sz w:val="20"/>
          <w:szCs w:val="20"/>
        </w:rPr>
        <w:t xml:space="preserve">Ответственный за организацию и координацию </w:t>
      </w:r>
    </w:p>
    <w:p w:rsidR="00A65DB1" w:rsidRPr="006F1712" w:rsidRDefault="00A65DB1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 w:rsidRPr="006F1712">
        <w:rPr>
          <w:rFonts w:ascii="Times New Roman CYR" w:hAnsi="Times New Roman CYR" w:cs="Times New Roman CYR"/>
          <w:sz w:val="20"/>
          <w:szCs w:val="20"/>
        </w:rPr>
        <w:lastRenderedPageBreak/>
        <w:t xml:space="preserve">учебной  и учебно-методической работы кафедры, профессор            </w:t>
      </w:r>
      <w:r w:rsidRPr="006F1712">
        <w:rPr>
          <w:rFonts w:ascii="Times New Roman CYR" w:hAnsi="Times New Roman CYR" w:cs="Times New Roman CYR"/>
          <w:sz w:val="20"/>
          <w:szCs w:val="20"/>
        </w:rPr>
        <w:tab/>
        <w:t>С.В.Морозова</w:t>
      </w:r>
    </w:p>
    <w:p w:rsidR="00A65DB1" w:rsidRDefault="00A65DB1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Расписание практических занятий по оториноларингологии для студентов медико-профилактического  факультета,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курс, группы 03-01-03-02  с 11.11.16 -28.11.16    ЦТ – 28.11.16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Время занятий  с 11.11.16 -16.11.16  10.20– 12.50,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 18.11.16 -28.11.16   08.30– 12.50   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Утверждаю </w:t>
      </w:r>
      <w:r>
        <w:rPr>
          <w:rFonts w:ascii="Times New Roman CYR" w:hAnsi="Times New Roman CYR" w:cs="Times New Roman CYR"/>
          <w:sz w:val="20"/>
          <w:szCs w:val="20"/>
        </w:rPr>
        <w:tab/>
        <w:t>зав. кафедрой, профессор    В.М. Свистушкин____________07.11.16</w:t>
      </w:r>
      <w:r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2178"/>
        <w:gridCol w:w="3030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03-01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03-02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Ульянов Ю.П.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Толданов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343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A65DB1" w:rsidRDefault="00A65DB1">
      <w:pPr>
        <w:widowControl w:val="0"/>
        <w:tabs>
          <w:tab w:val="left" w:pos="1110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37"/>
        <w:gridCol w:w="1518"/>
        <w:gridCol w:w="5761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Тема занятия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пятница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10.20– 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Вводное занятие. Клиническая анатомия, методы исследования и физиология носа, околоносовых пазух. Клиническая анатомия, методы исследования и физиология глотки.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понедельник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10.20– 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Клиническая анатомия, методы исследования и физиология гортани. Клиническая анатомия, методы исследования и физиология наружного и среднего уха.</w:t>
            </w:r>
            <w:r w:rsidR="00E65F38">
              <w:rPr>
                <w:rFonts w:ascii="Times New Roman CYR" w:hAnsi="Times New Roman CYR" w:cs="Times New Roman CYR"/>
                <w:sz w:val="20"/>
                <w:szCs w:val="20"/>
              </w:rPr>
              <w:t xml:space="preserve"> Клиническая анатомия, методы исследования и физиология слухового и вестибулярного анализатора.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10.20– 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D36FBC" w:rsidRDefault="00E65F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носа и околоносовых пазух.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пятница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08.30-12.50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712" w:rsidRDefault="006F1712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глотки острые и хронические</w:t>
            </w:r>
            <w:r w:rsidR="00E65F38">
              <w:rPr>
                <w:rFonts w:ascii="Times New Roman CYR" w:hAnsi="Times New Roman CYR" w:cs="Times New Roman CYR"/>
                <w:sz w:val="20"/>
                <w:szCs w:val="20"/>
              </w:rPr>
              <w:t>. Заболевания гортани острые и хронические.</w:t>
            </w:r>
          </w:p>
          <w:p w:rsidR="00A65DB1" w:rsidRPr="00D36FB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1712">
              <w:rPr>
                <w:rFonts w:ascii="Times New Roman" w:hAnsi="Times New Roman"/>
              </w:rPr>
              <w:t>21.11.16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  <w:p w:rsidR="00A65DB1" w:rsidRPr="006F171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6F1712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1712">
              <w:rPr>
                <w:rFonts w:ascii="Times New Roman" w:hAnsi="Times New Roman"/>
                <w:sz w:val="20"/>
                <w:szCs w:val="20"/>
              </w:rPr>
              <w:t xml:space="preserve">   08.30-12.50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1712" w:rsidRDefault="006F1712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 наружного уха, острый средний отит, мастоидит.</w:t>
            </w:r>
          </w:p>
          <w:p w:rsidR="00E65F38" w:rsidRDefault="006F1712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Хронический гнойный средний отит. </w:t>
            </w:r>
          </w:p>
          <w:p w:rsidR="00A65DB1" w:rsidRPr="00D36FBC" w:rsidRDefault="006F1712" w:rsidP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Отогенные внутричерепные осложнения.</w:t>
            </w:r>
          </w:p>
        </w:tc>
      </w:tr>
      <w:tr w:rsidR="00A65DB1" w:rsidRPr="00D36FB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среда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08.30-12.50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E65F38" w:rsidRDefault="006F17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65F38">
              <w:rPr>
                <w:rFonts w:ascii="Times New Roman CYR" w:hAnsi="Times New Roman CYR" w:cs="Times New Roman CYR"/>
              </w:rPr>
              <w:t>Операционная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пятница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08.30-12.50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E65F38" w:rsidRDefault="00A65DB1" w:rsidP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Негнойные заболевания уха. </w:t>
            </w:r>
          </w:p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Неотложная помощь в оториноларингологии. ЛОР-онкология.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28.11.16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понедельник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08.30-12.50</w:t>
            </w:r>
          </w:p>
        </w:tc>
        <w:tc>
          <w:tcPr>
            <w:tcW w:w="5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ЦТ</w:t>
            </w:r>
          </w:p>
        </w:tc>
      </w:tr>
    </w:tbl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lang w:val="en-US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Ответственный за организацию и координацию </w:t>
      </w:r>
    </w:p>
    <w:p w:rsidR="00A65DB1" w:rsidRDefault="00A65DB1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учебной  и учебно-методической работы кафедры, профессор            </w:t>
      </w:r>
      <w:r>
        <w:rPr>
          <w:rFonts w:ascii="Times New Roman CYR" w:hAnsi="Times New Roman CYR" w:cs="Times New Roman CYR"/>
        </w:rPr>
        <w:tab/>
        <w:t>С.В.Морозова</w:t>
      </w:r>
    </w:p>
    <w:p w:rsidR="00A65DB1" w:rsidRPr="00D36FBC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Расписание лекций по оториноларингологии для студентов лечебного факультета 4 курса группы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01-04-01-06;  01-16-01-18;  с  11.11.16 - 21.11.16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Утверждаю </w:t>
      </w:r>
      <w:r>
        <w:rPr>
          <w:rFonts w:ascii="Times New Roman CYR" w:hAnsi="Times New Roman CYR" w:cs="Times New Roman CYR"/>
        </w:rPr>
        <w:tab/>
        <w:t>зав. кафедрой, профессор    В.М. Свистушкин       ____________07.11.16</w:t>
      </w:r>
    </w:p>
    <w:p w:rsidR="00A65DB1" w:rsidRPr="00D36FBC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A65DB1" w:rsidRPr="00D36FBC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266"/>
        <w:gridCol w:w="4640"/>
        <w:gridCol w:w="2075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Время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 лекции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Лектор</w:t>
            </w:r>
          </w:p>
        </w:tc>
      </w:tr>
      <w:tr w:rsidR="0074601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ЦКК, 2 этаж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Вводная лекция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Свистушкин В.М.</w:t>
            </w: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Острые и  хронические заболевания носа.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Еремеева К.В.</w:t>
            </w: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понедельник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ЦКК, 2 этаж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Острые и  хронические заболевания околоносовых пазух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Никифорова Г.Н.</w:t>
            </w: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Острые заболевания глотки. Хронические заболевания глотки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Никифорова Г.Н.</w:t>
            </w: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среда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ЦКК, 2 этаж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Острые заболевания гортани. Хронические заболевания гортани.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Карпова О.Ю.</w:t>
            </w:r>
          </w:p>
        </w:tc>
      </w:tr>
      <w:tr w:rsidR="0074601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E65F38" w:rsidRDefault="00E65F38" w:rsidP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Заболевания наружного уха. Острый средний отит, мастоидит.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Добротин В.Е.</w:t>
            </w: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46018" w:rsidRPr="00746018" w:rsidRDefault="00746018" w:rsidP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ЦКК, 2 этаж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Хронический гнойный средний отит. Отогенные и риногенные внутричерепные осложнения.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Добротин В.Е.</w:t>
            </w:r>
          </w:p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601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E65F38" w:rsidRDefault="00E65F38" w:rsidP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Негнойные заболевания  уха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746018" w:rsidRDefault="00746018" w:rsidP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Добротин В.Е.</w:t>
            </w:r>
          </w:p>
          <w:p w:rsidR="00746018" w:rsidRP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понедельник</w:t>
            </w:r>
          </w:p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ЦКК, 2 этаж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E6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Специфические заболевания ЛОР-органов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42D2">
              <w:rPr>
                <w:rFonts w:ascii="Times New Roman" w:hAnsi="Times New Roman"/>
              </w:rPr>
              <w:t>Славский А.Н.</w:t>
            </w:r>
          </w:p>
        </w:tc>
      </w:tr>
      <w:tr w:rsidR="00746018" w:rsidRPr="00D36FBC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Доброкачественные и злокачественные новообразования ЛОР-органов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46018" w:rsidRPr="000D42D2" w:rsidRDefault="00746018" w:rsidP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Старостина С.В.</w:t>
            </w:r>
          </w:p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46018" w:rsidRPr="00D36FBC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65F38" w:rsidRDefault="00E65F38" w:rsidP="00746018">
      <w:pPr>
        <w:widowControl w:val="0"/>
        <w:tabs>
          <w:tab w:val="left" w:pos="585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A65DB1" w:rsidRPr="00D36FBC" w:rsidRDefault="00A65DB1" w:rsidP="00746018">
      <w:pPr>
        <w:widowControl w:val="0"/>
        <w:tabs>
          <w:tab w:val="left" w:pos="585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D36FBC">
        <w:rPr>
          <w:rFonts w:ascii="Times New Roman" w:hAnsi="Times New Roman"/>
        </w:rPr>
        <w:tab/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Ответственный за организацию и координацию </w:t>
      </w:r>
    </w:p>
    <w:p w:rsidR="00D36FBC" w:rsidRPr="00D36FBC" w:rsidRDefault="00A65DB1" w:rsidP="00D36FBC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учебной  и учебно-методической работы кафедры, профессор            </w:t>
      </w:r>
      <w:r>
        <w:rPr>
          <w:rFonts w:ascii="Times New Roman CYR" w:hAnsi="Times New Roman CYR" w:cs="Times New Roman CYR"/>
        </w:rPr>
        <w:tab/>
        <w:t>С.В.Морозов</w:t>
      </w:r>
      <w:r w:rsidR="00D36FBC">
        <w:rPr>
          <w:rFonts w:ascii="Times New Roman CYR" w:hAnsi="Times New Roman CYR" w:cs="Times New Roman CYR"/>
        </w:rPr>
        <w:t>а</w:t>
      </w:r>
    </w:p>
    <w:p w:rsidR="000D42D2" w:rsidRDefault="000D42D2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Расписание лекций по оториноларингологии для студентов лечебного факультета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4 курс,  группы 01-28-01-30;   с 10.11.16 – 24.11.16.  8.30-10.10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Утверждаю </w:t>
      </w:r>
      <w:r>
        <w:rPr>
          <w:rFonts w:ascii="Times New Roman CYR" w:hAnsi="Times New Roman CYR" w:cs="Times New Roman CYR"/>
        </w:rPr>
        <w:tab/>
        <w:t>зав. кафедрой, профессор    В.М. Свистушкин       ____________</w:t>
      </w:r>
    </w:p>
    <w:p w:rsidR="00A65DB1" w:rsidRDefault="00A65DB1">
      <w:pPr>
        <w:widowControl w:val="0"/>
        <w:tabs>
          <w:tab w:val="left" w:pos="810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0</w:t>
      </w:r>
      <w:r>
        <w:rPr>
          <w:rFonts w:ascii="Times New Roman CYR" w:hAnsi="Times New Roman CYR" w:cs="Times New Roman CYR"/>
        </w:rPr>
        <w:t>7</w:t>
      </w:r>
      <w:r>
        <w:rPr>
          <w:rFonts w:ascii="Times New Roman" w:hAnsi="Times New Roman"/>
          <w:lang w:val="en-US"/>
        </w:rPr>
        <w:t>.1</w:t>
      </w:r>
      <w:r>
        <w:rPr>
          <w:rFonts w:ascii="Times New Roman CYR" w:hAnsi="Times New Roman CYR" w:cs="Times New Roman CYR"/>
        </w:rPr>
        <w:t>1</w:t>
      </w:r>
      <w:r>
        <w:rPr>
          <w:rFonts w:ascii="Times New Roman" w:hAnsi="Times New Roman"/>
          <w:lang w:val="en-US"/>
        </w:rPr>
        <w:t>.16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7"/>
        <w:gridCol w:w="1305"/>
        <w:gridCol w:w="4642"/>
        <w:gridCol w:w="2141"/>
      </w:tblGrid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Дата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Время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Тема лекции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Лектор</w:t>
            </w: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B3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10</w:t>
            </w:r>
            <w:r w:rsidRPr="000D42D2">
              <w:rPr>
                <w:rFonts w:ascii="Times New Roman" w:hAnsi="Times New Roman"/>
                <w:lang w:val="en-US"/>
              </w:rPr>
              <w:t>.1</w:t>
            </w:r>
            <w:r w:rsidRPr="000D42D2">
              <w:rPr>
                <w:rFonts w:ascii="Times New Roman" w:hAnsi="Times New Roman"/>
              </w:rPr>
              <w:t>1</w:t>
            </w:r>
            <w:r w:rsidR="00A65DB1" w:rsidRPr="000D42D2">
              <w:rPr>
                <w:rFonts w:ascii="Times New Roman" w:hAnsi="Times New Roman"/>
                <w:lang w:val="en-US"/>
              </w:rPr>
              <w:t>.16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четверг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 w:rsidP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 xml:space="preserve">Вводная лекция.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Свистушкин В.М.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 w:rsidP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 xml:space="preserve">Острые и  хронические заболевания носа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Никифорова Г.Н.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1</w:t>
            </w:r>
            <w:r w:rsidRPr="000D42D2">
              <w:rPr>
                <w:rFonts w:ascii="Times New Roman" w:hAnsi="Times New Roman"/>
              </w:rPr>
              <w:t>5</w:t>
            </w:r>
            <w:r w:rsidR="00B30408" w:rsidRPr="000D42D2">
              <w:rPr>
                <w:rFonts w:ascii="Times New Roman" w:hAnsi="Times New Roman"/>
                <w:lang w:val="en-US"/>
              </w:rPr>
              <w:t>.1</w:t>
            </w:r>
            <w:r w:rsidR="00B30408" w:rsidRPr="000D42D2">
              <w:rPr>
                <w:rFonts w:ascii="Times New Roman" w:hAnsi="Times New Roman"/>
              </w:rPr>
              <w:t>1</w:t>
            </w:r>
            <w:r w:rsidRPr="000D42D2">
              <w:rPr>
                <w:rFonts w:ascii="Times New Roman" w:hAnsi="Times New Roman"/>
                <w:lang w:val="en-US"/>
              </w:rPr>
              <w:t>.16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 xml:space="preserve">вторник 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Острые и  хронические заболевания околоносовых пазух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D42D2" w:rsidRPr="000D42D2" w:rsidRDefault="000D42D2" w:rsidP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Никифорова Г.Н.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Острые заболевания глотки. Хронические заболевания глотки.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Карпова О.Ю.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1</w:t>
            </w:r>
            <w:r w:rsidRPr="000D42D2">
              <w:rPr>
                <w:rFonts w:ascii="Times New Roman" w:hAnsi="Times New Roman"/>
              </w:rPr>
              <w:t>7</w:t>
            </w:r>
            <w:r w:rsidR="00B30408" w:rsidRPr="000D42D2">
              <w:rPr>
                <w:rFonts w:ascii="Times New Roman" w:hAnsi="Times New Roman"/>
                <w:lang w:val="en-US"/>
              </w:rPr>
              <w:t>.1</w:t>
            </w:r>
            <w:r w:rsidR="00B30408" w:rsidRPr="000D42D2">
              <w:rPr>
                <w:rFonts w:ascii="Times New Roman" w:hAnsi="Times New Roman"/>
              </w:rPr>
              <w:t>1</w:t>
            </w:r>
            <w:r w:rsidRPr="000D42D2">
              <w:rPr>
                <w:rFonts w:ascii="Times New Roman" w:hAnsi="Times New Roman"/>
                <w:lang w:val="en-US"/>
              </w:rPr>
              <w:t>.16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четверг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Острые заболевания гортани. Хронические заболевания гортани.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2D2" w:rsidRPr="000D42D2" w:rsidRDefault="000D42D2" w:rsidP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Карпова О.Ю.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Заболевания наружного уха. Острый средний отит, мастоидит.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Русецкий Ю.Ю.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22</w:t>
            </w:r>
            <w:r w:rsidR="00B30408" w:rsidRPr="000D42D2">
              <w:rPr>
                <w:rFonts w:ascii="Times New Roman" w:hAnsi="Times New Roman"/>
                <w:lang w:val="en-US"/>
              </w:rPr>
              <w:t>.1</w:t>
            </w:r>
            <w:r w:rsidR="00B30408" w:rsidRPr="000D42D2">
              <w:rPr>
                <w:rFonts w:ascii="Times New Roman" w:hAnsi="Times New Roman"/>
              </w:rPr>
              <w:t>1</w:t>
            </w:r>
            <w:r w:rsidRPr="000D42D2">
              <w:rPr>
                <w:rFonts w:ascii="Times New Roman" w:hAnsi="Times New Roman"/>
                <w:lang w:val="en-US"/>
              </w:rPr>
              <w:t>.16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вторник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Доброкачественные и злокачественные новообразования ЛОР-органов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Старостина С.В.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Специфические заболевания ЛОР-органов.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42D2" w:rsidRPr="000D42D2" w:rsidRDefault="000D42D2" w:rsidP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Старостина С.В.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2</w:t>
            </w:r>
            <w:r w:rsidRPr="000D42D2">
              <w:rPr>
                <w:rFonts w:ascii="Times New Roman" w:hAnsi="Times New Roman"/>
              </w:rPr>
              <w:t>4</w:t>
            </w:r>
            <w:r w:rsidR="00B30408" w:rsidRPr="000D42D2">
              <w:rPr>
                <w:rFonts w:ascii="Times New Roman" w:hAnsi="Times New Roman"/>
                <w:lang w:val="en-US"/>
              </w:rPr>
              <w:t>.1</w:t>
            </w:r>
            <w:r w:rsidR="00B30408" w:rsidRPr="000D42D2">
              <w:rPr>
                <w:rFonts w:ascii="Times New Roman" w:hAnsi="Times New Roman"/>
              </w:rPr>
              <w:t>1</w:t>
            </w:r>
            <w:r w:rsidRPr="000D42D2">
              <w:rPr>
                <w:rFonts w:ascii="Times New Roman" w:hAnsi="Times New Roman"/>
                <w:lang w:val="en-US"/>
              </w:rPr>
              <w:t>.16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четверг</w:t>
            </w:r>
          </w:p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8.30-9.15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Хронический гнойный средний отит. Отогенные и риногенные внутричерепные осложнения.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Славский А.Н.</w:t>
            </w:r>
          </w:p>
        </w:tc>
      </w:tr>
      <w:tr w:rsidR="00A65DB1" w:rsidRPr="000D42D2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  <w:lang w:val="en-US"/>
              </w:rPr>
              <w:t>9.25-10.10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D42D2">
              <w:rPr>
                <w:rFonts w:ascii="Times New Roman" w:hAnsi="Times New Roman"/>
              </w:rPr>
              <w:t>Негнойные заболевания  уха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D42D2" w:rsidRDefault="000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42D2">
              <w:rPr>
                <w:rFonts w:ascii="Times New Roman" w:hAnsi="Times New Roman"/>
              </w:rPr>
              <w:t>Русецкий Ю.Ю.</w:t>
            </w:r>
          </w:p>
        </w:tc>
      </w:tr>
    </w:tbl>
    <w:p w:rsidR="00746018" w:rsidRDefault="007460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A65DB1" w:rsidRPr="000D42D2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D42D2">
        <w:rPr>
          <w:rFonts w:ascii="Times New Roman" w:hAnsi="Times New Roman"/>
        </w:rPr>
        <w:t xml:space="preserve">Ответственный за организацию и координацию </w:t>
      </w:r>
    </w:p>
    <w:p w:rsidR="00A65DB1" w:rsidRPr="000D42D2" w:rsidRDefault="00A65DB1" w:rsidP="00D36FBC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0D42D2">
        <w:rPr>
          <w:rFonts w:ascii="Times New Roman" w:hAnsi="Times New Roman"/>
        </w:rPr>
        <w:lastRenderedPageBreak/>
        <w:t xml:space="preserve">учебной  и учебно-методической работы кафедры, профессор            </w:t>
      </w:r>
      <w:r w:rsidRPr="000D42D2">
        <w:rPr>
          <w:rFonts w:ascii="Times New Roman" w:hAnsi="Times New Roman"/>
        </w:rPr>
        <w:tab/>
        <w:t>С.В.Морозова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Федеральное агентство по здравоохранению и социальному развитию</w:t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Государственное бюджетное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Московский Государственный Медицинский Университет им. И.М. 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Кафедра болезней уха, горла и носа лечебного факультета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Расписание лекций по оториноларингологии для студентов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медико-профилактического факультета 4 курса </w:t>
      </w: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гру</w:t>
      </w:r>
      <w:r w:rsidR="00286210">
        <w:rPr>
          <w:rFonts w:ascii="Times New Roman CYR" w:hAnsi="Times New Roman CYR" w:cs="Times New Roman CYR"/>
          <w:b/>
          <w:bCs/>
          <w:sz w:val="20"/>
          <w:szCs w:val="20"/>
        </w:rPr>
        <w:t>ппы  03-01-03-02  с 11.11.16 - 16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.11.16   8.30-10.10   </w:t>
      </w:r>
    </w:p>
    <w:p w:rsidR="00A65DB1" w:rsidRPr="00D36FBC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Утверждаю </w:t>
      </w:r>
      <w:r>
        <w:rPr>
          <w:rFonts w:ascii="Times New Roman CYR" w:hAnsi="Times New Roman CYR" w:cs="Times New Roman CYR"/>
          <w:sz w:val="24"/>
          <w:szCs w:val="24"/>
        </w:rPr>
        <w:tab/>
        <w:t>зав. кафедрой, профессор    В.М. Свистушкин       ____________ 07.11.16</w:t>
      </w:r>
    </w:p>
    <w:p w:rsidR="00A65DB1" w:rsidRPr="00D36FBC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9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615"/>
        <w:gridCol w:w="3913"/>
        <w:gridCol w:w="2596"/>
      </w:tblGrid>
      <w:tr w:rsidR="00A65DB1" w:rsidRPr="00746018" w:rsidTr="008C76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A65DB1" w:rsidRPr="00746018" w:rsidTr="008C762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1C0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6018">
              <w:rPr>
                <w:rFonts w:ascii="Times New Roman" w:hAnsi="Times New Roman"/>
                <w:sz w:val="20"/>
                <w:szCs w:val="20"/>
              </w:rPr>
              <w:t>11</w:t>
            </w: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746018">
              <w:rPr>
                <w:rFonts w:ascii="Times New Roman" w:hAnsi="Times New Roman"/>
                <w:sz w:val="20"/>
                <w:szCs w:val="20"/>
              </w:rPr>
              <w:t>1</w:t>
            </w:r>
            <w:r w:rsidR="00A65DB1"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8.30-9.15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</w:rPr>
              <w:t xml:space="preserve">Вводная лекция 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65DB1" w:rsidRP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Свистушкин В.М.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65DB1" w:rsidRPr="00746018" w:rsidTr="008C762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9.25-10.10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Острые и  хронические заболевания носа.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Еремеева К.В.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DB1" w:rsidRPr="00746018" w:rsidTr="008C7620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1C0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46018">
              <w:rPr>
                <w:rFonts w:ascii="Times New Roman" w:hAnsi="Times New Roman"/>
                <w:sz w:val="20"/>
                <w:szCs w:val="20"/>
              </w:rPr>
              <w:t>4</w:t>
            </w: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746018">
              <w:rPr>
                <w:rFonts w:ascii="Times New Roman" w:hAnsi="Times New Roman"/>
                <w:sz w:val="20"/>
                <w:szCs w:val="20"/>
              </w:rPr>
              <w:t>1</w:t>
            </w:r>
            <w:r w:rsidR="00A65DB1"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8.30-9.15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Острые и  хронические заболевания околоносовых пазух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Никифорова Г.Н.</w:t>
            </w:r>
          </w:p>
        </w:tc>
      </w:tr>
      <w:tr w:rsidR="00A65DB1" w:rsidRPr="00746018" w:rsidTr="008C762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9.25-10.10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Острые заболевания глотки. Хронические заболевания глотки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746018" w:rsidRDefault="0074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Никифорова Г.Н.</w:t>
            </w: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5DB1" w:rsidRPr="00746018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620" w:rsidRPr="00746018" w:rsidTr="008C7620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46018">
              <w:rPr>
                <w:rFonts w:ascii="Times New Roman" w:hAnsi="Times New Roman"/>
                <w:sz w:val="20"/>
                <w:szCs w:val="20"/>
              </w:rPr>
              <w:t>6</w:t>
            </w: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Pr="00746018">
              <w:rPr>
                <w:rFonts w:ascii="Times New Roman" w:hAnsi="Times New Roman"/>
                <w:sz w:val="20"/>
                <w:szCs w:val="20"/>
              </w:rPr>
              <w:t>1</w:t>
            </w:r>
            <w:r w:rsidRPr="00746018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01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</w:rPr>
              <w:t>ЦКК, 2 этаж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8.30-9.15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D36FBC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Острые заболевания гортани. Хронические заболевания гортани.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Карпова О.Ю.</w:t>
            </w:r>
          </w:p>
        </w:tc>
      </w:tr>
      <w:tr w:rsidR="008C7620" w:rsidRPr="00746018" w:rsidTr="008C762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6018">
              <w:rPr>
                <w:rFonts w:ascii="Times New Roman" w:hAnsi="Times New Roman"/>
                <w:sz w:val="24"/>
                <w:szCs w:val="24"/>
                <w:lang w:val="en-US"/>
              </w:rPr>
              <w:t>9.25-10.10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Заболевания наружного уха. </w:t>
            </w:r>
          </w:p>
          <w:p w:rsidR="008C7620" w:rsidRPr="00E65F38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Острый средний отит, мастоидит.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6018">
              <w:rPr>
                <w:rFonts w:ascii="Times New Roman" w:hAnsi="Times New Roman"/>
              </w:rPr>
              <w:t>Добротин В.Е.</w:t>
            </w:r>
          </w:p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C7620" w:rsidRPr="00746018" w:rsidRDefault="008C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65DB1" w:rsidRPr="00746018" w:rsidRDefault="00A65DB1">
      <w:pPr>
        <w:widowControl w:val="0"/>
        <w:tabs>
          <w:tab w:val="left" w:pos="585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46018">
        <w:rPr>
          <w:rFonts w:ascii="Times New Roman" w:hAnsi="Times New Roman"/>
          <w:sz w:val="24"/>
          <w:szCs w:val="24"/>
          <w:lang w:val="en-US"/>
        </w:rPr>
        <w:tab/>
      </w:r>
    </w:p>
    <w:p w:rsidR="00A65DB1" w:rsidRPr="008C7620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65DB1" w:rsidRPr="00746018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46018">
        <w:rPr>
          <w:rFonts w:ascii="Times New Roman" w:hAnsi="Times New Roman"/>
          <w:sz w:val="24"/>
          <w:szCs w:val="24"/>
        </w:rPr>
        <w:t xml:space="preserve">Ответственный за организацию и координацию </w:t>
      </w:r>
    </w:p>
    <w:p w:rsidR="00A65DB1" w:rsidRPr="00746018" w:rsidRDefault="00A65DB1">
      <w:pPr>
        <w:widowControl w:val="0"/>
        <w:tabs>
          <w:tab w:val="left" w:pos="693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746018">
        <w:rPr>
          <w:rFonts w:ascii="Times New Roman" w:hAnsi="Times New Roman"/>
          <w:sz w:val="24"/>
          <w:szCs w:val="24"/>
        </w:rPr>
        <w:t xml:space="preserve">учебной  и учебно-методической работы кафедры, профессор            </w:t>
      </w:r>
      <w:r w:rsidRPr="00746018">
        <w:rPr>
          <w:rFonts w:ascii="Times New Roman" w:hAnsi="Times New Roman"/>
          <w:sz w:val="24"/>
          <w:szCs w:val="24"/>
        </w:rPr>
        <w:tab/>
        <w:t>С.В.Морозова</w:t>
      </w:r>
    </w:p>
    <w:p w:rsidR="00A65DB1" w:rsidRPr="00D36FBC" w:rsidRDefault="00A65DB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8C7620" w:rsidRDefault="008C7620" w:rsidP="008C7620">
      <w:pPr>
        <w:widowControl w:val="0"/>
        <w:tabs>
          <w:tab w:val="left" w:pos="765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курс группы 01-28-01-30; Время занятий  с 10.11.16 – 24.11.16.  10.20- 13.40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вторник, четверг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с 25.11.16 –08.12.16. 08.30 – 13.40     ЦТ – 13.12.16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</w:p>
    <w:p w:rsidR="008C7620" w:rsidRP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3"/>
        <w:gridCol w:w="1880"/>
        <w:gridCol w:w="1626"/>
        <w:gridCol w:w="1469"/>
      </w:tblGrid>
      <w:tr w:rsidR="008C7620" w:rsidTr="00177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01-28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01-29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01-30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Еремеева К.В.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Синьков Э.В.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Золотова А.В.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300-2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tabs>
                <w:tab w:val="left" w:pos="420"/>
                <w:tab w:val="center" w:pos="7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8C7620" w:rsidRPr="006F1712" w:rsidRDefault="008C7620" w:rsidP="008C7620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 w:rsidP="008C7620">
      <w:pPr>
        <w:widowControl w:val="0"/>
        <w:tabs>
          <w:tab w:val="left" w:pos="78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курс, группы 01-04-01-06;  01-16-01-18;  с  11.11.16 -21.11.16    10.20– 13.40</w:t>
      </w: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пн, ср, пт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Время занятий  с  23.11.16 - 30.11.16  08.30– 13.40   ЦТ – 02.12.16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9"/>
        <w:gridCol w:w="1383"/>
        <w:gridCol w:w="1537"/>
        <w:gridCol w:w="1435"/>
        <w:gridCol w:w="1324"/>
        <w:gridCol w:w="1151"/>
        <w:gridCol w:w="1183"/>
      </w:tblGrid>
      <w:tr w:rsidR="008C7620" w:rsidRPr="008A0709" w:rsidTr="00177E2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01-06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01-16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8A0709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  <w:r w:rsidRPr="008A0709">
              <w:rPr>
                <w:rFonts w:ascii="Times New Roman" w:hAnsi="Times New Roman"/>
                <w:b/>
                <w:bCs/>
                <w:sz w:val="20"/>
                <w:szCs w:val="20"/>
              </w:rPr>
              <w:t>01-18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Карпова О.Ю.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Добротин В.Е.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Карапетян Л.С.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Старостина С.В.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Славский А.Н.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Шевчик Е.А.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300-2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300-1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300-3</w:t>
            </w:r>
          </w:p>
        </w:tc>
      </w:tr>
    </w:tbl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 w:rsidP="008C7620">
      <w:pPr>
        <w:widowControl w:val="0"/>
        <w:tabs>
          <w:tab w:val="left" w:pos="69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курс, группы 03-01-03-02  с 11.11.16 -28.11.16    ЦТ – 28.11.16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пн, ср, пт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Время занятий  с 11.11.16 -16.11.16  10.20– 12.50,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 18.11.16 -28.11.16   08.30– 12.50    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2178"/>
        <w:gridCol w:w="3030"/>
      </w:tblGrid>
      <w:tr w:rsidR="008C7620" w:rsidTr="00177E2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03-01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03-02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Ульянов Ю.П.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Толданов А.В.</w:t>
            </w:r>
          </w:p>
        </w:tc>
      </w:tr>
      <w:tr w:rsidR="008C7620" w:rsidTr="00177E2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Уч. комната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343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C7620" w:rsidRDefault="008C7620" w:rsidP="008C7620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6FBC">
        <w:rPr>
          <w:rFonts w:ascii="Times New Roman" w:hAnsi="Times New Roman"/>
          <w:b/>
          <w:bCs/>
          <w:sz w:val="20"/>
          <w:szCs w:val="20"/>
        </w:rPr>
        <w:t xml:space="preserve">4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курс </w:t>
      </w:r>
      <w:r w:rsidR="00BD4240">
        <w:rPr>
          <w:rFonts w:ascii="Times New Roman CYR" w:hAnsi="Times New Roman CYR" w:cs="Times New Roman CYR"/>
          <w:b/>
          <w:bCs/>
          <w:sz w:val="20"/>
          <w:szCs w:val="20"/>
        </w:rPr>
        <w:t>лечебный факультет группы  01-86; 01-82, 01-90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(иностранцы);  вторник, четверг </w:t>
      </w:r>
    </w:p>
    <w:p w:rsidR="008C7620" w:rsidRDefault="008C7620" w:rsidP="008C762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Врем</w:t>
      </w:r>
      <w:r w:rsidR="0008477B">
        <w:rPr>
          <w:rFonts w:ascii="Times New Roman CYR" w:hAnsi="Times New Roman CYR" w:cs="Times New Roman CYR"/>
          <w:b/>
          <w:bCs/>
          <w:sz w:val="20"/>
          <w:szCs w:val="20"/>
        </w:rPr>
        <w:t>я занятий  08.30 – 13.40</w:t>
      </w:r>
      <w:r w:rsidR="0008477B"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 w:rsidR="0008477B"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 w:rsidR="0008477B">
        <w:rPr>
          <w:rFonts w:ascii="Times New Roman CYR" w:hAnsi="Times New Roman CYR" w:cs="Times New Roman CYR"/>
          <w:b/>
          <w:bCs/>
          <w:sz w:val="20"/>
          <w:szCs w:val="20"/>
        </w:rPr>
        <w:tab/>
        <w:t>10.11.2016- 08.12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.16</w:t>
      </w:r>
      <w:r>
        <w:rPr>
          <w:rFonts w:ascii="Times New Roman CYR" w:hAnsi="Times New Roman CYR" w:cs="Times New Roman CYR"/>
          <w:sz w:val="16"/>
          <w:szCs w:val="16"/>
        </w:rPr>
        <w:t xml:space="preserve">   </w:t>
      </w:r>
      <w:r w:rsidR="0008477B">
        <w:rPr>
          <w:rFonts w:ascii="Times New Roman CYR" w:hAnsi="Times New Roman CYR" w:cs="Times New Roman CYR"/>
          <w:sz w:val="16"/>
          <w:szCs w:val="16"/>
        </w:rPr>
        <w:t xml:space="preserve">             </w:t>
      </w: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08477B" w:rsidRPr="0008477B">
        <w:rPr>
          <w:rFonts w:ascii="Times New Roman CYR" w:hAnsi="Times New Roman CYR" w:cs="Times New Roman CYR"/>
          <w:b/>
          <w:sz w:val="20"/>
          <w:szCs w:val="20"/>
        </w:rPr>
        <w:t>ЦТ 13.12.16</w:t>
      </w:r>
    </w:p>
    <w:p w:rsidR="008C7620" w:rsidRPr="0008477B" w:rsidRDefault="008C7620" w:rsidP="008C7620">
      <w:pPr>
        <w:widowControl w:val="0"/>
        <w:tabs>
          <w:tab w:val="left" w:pos="189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86"/>
        <w:gridCol w:w="2355"/>
        <w:gridCol w:w="2355"/>
      </w:tblGrid>
      <w:tr w:rsidR="008C7620" w:rsidRPr="0008477B" w:rsidTr="00177E2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b/>
                <w:bCs/>
                <w:sz w:val="20"/>
                <w:szCs w:val="20"/>
              </w:rPr>
              <w:t>01-8</w:t>
            </w:r>
            <w:r w:rsidR="0008477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b/>
                <w:bCs/>
                <w:sz w:val="20"/>
                <w:szCs w:val="20"/>
              </w:rPr>
              <w:t>01-8</w:t>
            </w:r>
            <w:r w:rsidR="00BD42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b/>
                <w:bCs/>
                <w:sz w:val="18"/>
                <w:szCs w:val="18"/>
              </w:rPr>
              <w:t>01-</w:t>
            </w:r>
            <w:r w:rsidR="0008477B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</w:tr>
      <w:tr w:rsidR="008C7620" w:rsidRPr="0008477B" w:rsidTr="00177E2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Морозова С.В.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Кочетков П.А.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Никифорова Г.Н.</w:t>
            </w:r>
          </w:p>
        </w:tc>
      </w:tr>
      <w:tr w:rsidR="008C7620" w:rsidRPr="0008477B" w:rsidTr="00177E2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sz w:val="20"/>
                <w:szCs w:val="20"/>
              </w:rPr>
              <w:t>343 (348)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7620" w:rsidRPr="0008477B" w:rsidRDefault="008C7620" w:rsidP="0017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8477B">
              <w:rPr>
                <w:rFonts w:ascii="Times New Roman" w:hAnsi="Times New Roman"/>
                <w:sz w:val="20"/>
                <w:szCs w:val="20"/>
              </w:rPr>
              <w:t>34</w:t>
            </w:r>
            <w:r w:rsidR="002368E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</w:tbl>
    <w:p w:rsidR="00A65DB1" w:rsidRDefault="00A65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C7620" w:rsidRDefault="008C76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C7620" w:rsidRPr="008C7620" w:rsidRDefault="008C76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Министерство здравоохранения и социального развития Российской Федерации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образовательное учреждение высшего профессионального образования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ПЕРВЫЙ МОСКОВСКИЙ ГОСУДАРСТВЕННЫЙ МЕДИЦИНСКИЙ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УНИВЕРСИТЕТ имени И.М.СЕЧЕНОВА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лечебный факультет</w:t>
      </w:r>
    </w:p>
    <w:p w:rsidR="00A65DB1" w:rsidRPr="008C7620" w:rsidRDefault="00A65DB1" w:rsidP="008C76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кафедра болезней уха, горла и носа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Расписание консультативных занятий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оториноларингология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ноябрь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D36FBC">
        <w:rPr>
          <w:rFonts w:ascii="Times New Roman" w:hAnsi="Times New Roman"/>
          <w:b/>
          <w:bCs/>
        </w:rPr>
        <w:t xml:space="preserve"> 2016 </w:t>
      </w:r>
      <w:r>
        <w:rPr>
          <w:rFonts w:ascii="Times New Roman CYR" w:hAnsi="Times New Roman CYR" w:cs="Times New Roman CYR"/>
          <w:b/>
          <w:bCs/>
        </w:rPr>
        <w:t>учебный год</w:t>
      </w:r>
    </w:p>
    <w:p w:rsidR="00A65DB1" w:rsidRDefault="00A65DB1">
      <w:pPr>
        <w:widowControl w:val="0"/>
        <w:autoSpaceDE w:val="0"/>
        <w:autoSpaceDN w:val="0"/>
        <w:adjustRightInd w:val="0"/>
        <w:spacing w:after="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Утверждаю </w:t>
      </w:r>
      <w:r>
        <w:rPr>
          <w:rFonts w:ascii="Times New Roman CYR" w:hAnsi="Times New Roman CYR" w:cs="Times New Roman CYR"/>
        </w:rPr>
        <w:tab/>
        <w:t>зав. кафедрой, профессор        ______________ В.М. Свистушкин         02.11.16</w:t>
      </w:r>
    </w:p>
    <w:p w:rsidR="00A65DB1" w:rsidRPr="00D36FBC" w:rsidRDefault="00A65DB1">
      <w:pPr>
        <w:widowControl w:val="0"/>
        <w:tabs>
          <w:tab w:val="left" w:pos="2445"/>
        </w:tabs>
        <w:autoSpaceDE w:val="0"/>
        <w:autoSpaceDN w:val="0"/>
        <w:adjustRightInd w:val="0"/>
        <w:spacing w:after="80"/>
        <w:rPr>
          <w:rFonts w:ascii="Times New Roman" w:hAnsi="Times New Roman"/>
        </w:rPr>
      </w:pPr>
    </w:p>
    <w:p w:rsidR="00A65DB1" w:rsidRPr="00D36FBC" w:rsidRDefault="00A65DB1">
      <w:pPr>
        <w:widowControl w:val="0"/>
        <w:tabs>
          <w:tab w:val="left" w:pos="2445"/>
        </w:tabs>
        <w:autoSpaceDE w:val="0"/>
        <w:autoSpaceDN w:val="0"/>
        <w:adjustRightInd w:val="0"/>
        <w:spacing w:after="8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 преподавателя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Савватеева Д.М.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Золотова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Еремеева К.В.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воскресенье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Толданов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left" w:pos="837"/>
                <w:tab w:val="center" w:pos="14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Шевчик Е.А.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Щенникова Е.С.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Ракунова Е.Б.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Синьков Э.В.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Павлюшина Е.М.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суббота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Арутюнян С.К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Еремеева К.В.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Ракунова Е.Б.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Золотова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Толданов А.В.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Аветисян Э.Е.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суббота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Петрова Е.И.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Гергиев В.Ф.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Савватеева Д.М.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Карапетян Л.С.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Павлюшина Е.М.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суббота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Гадалева С.В.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Щенникова Е.С.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Арутюнян С.К.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Гергиев В.Ф.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30.11.16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Годжян Ж.Т.</w:t>
            </w:r>
          </w:p>
        </w:tc>
      </w:tr>
    </w:tbl>
    <w:p w:rsidR="00A65DB1" w:rsidRDefault="00A65DB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Правила проведения </w:t>
      </w:r>
      <w:r>
        <w:rPr>
          <w:rFonts w:ascii="Times New Roman CYR" w:hAnsi="Times New Roman CYR" w:cs="Times New Roman CYR"/>
        </w:rPr>
        <w:t xml:space="preserve">консультативного занятия в 300-3 аудитории </w:t>
      </w:r>
      <w:r>
        <w:rPr>
          <w:rFonts w:ascii="Times New Roman CYR" w:hAnsi="Times New Roman CYR" w:cs="Times New Roman CYR"/>
          <w:b/>
          <w:bCs/>
        </w:rPr>
        <w:t>с16:30 до 20:00</w:t>
      </w:r>
    </w:p>
    <w:p w:rsidR="00A65DB1" w:rsidRDefault="00A65DB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Во время консультативного занятия  студенты должны написать реферат по пропущенной теме и защитить его у преподавателя.</w:t>
      </w:r>
    </w:p>
    <w:p w:rsidR="00A65DB1" w:rsidRPr="00D36FBC" w:rsidRDefault="00A65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65DB1" w:rsidRDefault="00A65DB1">
      <w:pPr>
        <w:widowControl w:val="0"/>
        <w:autoSpaceDE w:val="0"/>
        <w:autoSpaceDN w:val="0"/>
        <w:adjustRightInd w:val="0"/>
        <w:spacing w:after="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Ответственный за организацию и координацию </w:t>
      </w:r>
    </w:p>
    <w:p w:rsidR="00C57761" w:rsidRDefault="00A65DB1" w:rsidP="00C57761">
      <w:pPr>
        <w:widowControl w:val="0"/>
        <w:autoSpaceDE w:val="0"/>
        <w:autoSpaceDN w:val="0"/>
        <w:adjustRightInd w:val="0"/>
        <w:spacing w:after="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учебной  и учебно-методической работы кафедры, проф</w:t>
      </w:r>
      <w:r w:rsidR="008C7620">
        <w:rPr>
          <w:rFonts w:ascii="Times New Roman CYR" w:hAnsi="Times New Roman CYR" w:cs="Times New Roman CYR"/>
        </w:rPr>
        <w:t xml:space="preserve">ессор              </w:t>
      </w:r>
      <w:r>
        <w:rPr>
          <w:rFonts w:ascii="Times New Roman CYR" w:hAnsi="Times New Roman CYR" w:cs="Times New Roman CYR"/>
        </w:rPr>
        <w:t xml:space="preserve">  С. В.Морозова</w:t>
      </w:r>
    </w:p>
    <w:p w:rsidR="00A65DB1" w:rsidRPr="0008477B" w:rsidRDefault="00A65DB1" w:rsidP="00C57761">
      <w:pPr>
        <w:widowControl w:val="0"/>
        <w:autoSpaceDE w:val="0"/>
        <w:autoSpaceDN w:val="0"/>
        <w:adjustRightInd w:val="0"/>
        <w:spacing w:after="40"/>
        <w:rPr>
          <w:rFonts w:ascii="Times New Roman CYR" w:hAnsi="Times New Roman CYR" w:cs="Times New Roman CYR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The Federal Agency for healthcare and social development</w:t>
      </w:r>
      <w:r>
        <w:rPr>
          <w:rFonts w:ascii="Times New Roman" w:hAnsi="Times New Roman"/>
          <w:sz w:val="16"/>
          <w:szCs w:val="16"/>
          <w:lang w:val="en-US"/>
        </w:rPr>
        <w:br/>
        <w:t>State budgetary educational institution of higher professional education</w:t>
      </w:r>
      <w:r>
        <w:rPr>
          <w:rFonts w:ascii="Times New Roman" w:hAnsi="Times New Roman"/>
          <w:sz w:val="16"/>
          <w:szCs w:val="16"/>
          <w:lang w:val="en-US"/>
        </w:rPr>
        <w:br/>
        <w:t>The first Moscow State Medical University. I.M.Sechenov Moscow medical Academy</w:t>
      </w:r>
      <w:r>
        <w:rPr>
          <w:rFonts w:ascii="Times New Roman" w:hAnsi="Times New Roman"/>
          <w:sz w:val="16"/>
          <w:szCs w:val="16"/>
          <w:lang w:val="en-US"/>
        </w:rPr>
        <w:br/>
        <w:t>The department of diseases of the ear, nose and throat medical faculty</w:t>
      </w:r>
      <w:r>
        <w:rPr>
          <w:rFonts w:ascii="Times New Roman" w:hAnsi="Times New Roman"/>
          <w:sz w:val="16"/>
          <w:szCs w:val="16"/>
          <w:lang w:val="en-US"/>
        </w:rPr>
        <w:br/>
        <w:t>Timetable of practical training and lesson in otolaryngology for studen</w:t>
      </w:r>
      <w:r w:rsidR="0008477B">
        <w:rPr>
          <w:rFonts w:ascii="Times New Roman" w:hAnsi="Times New Roman"/>
          <w:sz w:val="16"/>
          <w:szCs w:val="16"/>
          <w:lang w:val="en-US"/>
        </w:rPr>
        <w:t>ts of medical faculty, 4 rate 8</w:t>
      </w:r>
      <w:r w:rsidR="0008477B" w:rsidRPr="0008477B">
        <w:rPr>
          <w:rFonts w:ascii="Times New Roman" w:hAnsi="Times New Roman"/>
          <w:sz w:val="16"/>
          <w:szCs w:val="16"/>
          <w:lang w:val="en-US"/>
        </w:rPr>
        <w:t>2</w:t>
      </w:r>
      <w:r w:rsidR="0008477B">
        <w:rPr>
          <w:rFonts w:ascii="Times New Roman" w:hAnsi="Times New Roman"/>
          <w:sz w:val="16"/>
          <w:szCs w:val="16"/>
          <w:lang w:val="en-US"/>
        </w:rPr>
        <w:t>,8</w:t>
      </w:r>
      <w:r w:rsidR="0008477B" w:rsidRPr="0008477B">
        <w:rPr>
          <w:rFonts w:ascii="Times New Roman" w:hAnsi="Times New Roman"/>
          <w:sz w:val="16"/>
          <w:szCs w:val="16"/>
          <w:lang w:val="en-US"/>
        </w:rPr>
        <w:t>6</w:t>
      </w:r>
      <w:r w:rsidR="0008477B">
        <w:rPr>
          <w:rFonts w:ascii="Times New Roman" w:hAnsi="Times New Roman"/>
          <w:sz w:val="16"/>
          <w:szCs w:val="16"/>
          <w:lang w:val="en-US"/>
        </w:rPr>
        <w:t>,</w:t>
      </w:r>
      <w:r w:rsidR="0008477B" w:rsidRPr="0008477B">
        <w:rPr>
          <w:rFonts w:ascii="Times New Roman" w:hAnsi="Times New Roman"/>
          <w:sz w:val="16"/>
          <w:szCs w:val="16"/>
          <w:lang w:val="en-US"/>
        </w:rPr>
        <w:t xml:space="preserve">90 </w:t>
      </w:r>
      <w:r>
        <w:rPr>
          <w:rFonts w:ascii="Times New Roman" w:hAnsi="Times New Roman"/>
          <w:sz w:val="16"/>
          <w:szCs w:val="16"/>
          <w:lang w:val="en-US"/>
        </w:rPr>
        <w:t xml:space="preserve"> groups</w:t>
      </w:r>
    </w:p>
    <w:p w:rsidR="00A65DB1" w:rsidRDefault="00A65DB1" w:rsidP="0029049C">
      <w:pPr>
        <w:widowControl w:val="0"/>
        <w:tabs>
          <w:tab w:val="left" w:pos="6525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</w:t>
      </w:r>
      <w:r w:rsidR="0029049C">
        <w:rPr>
          <w:rFonts w:ascii="Times New Roman" w:hAnsi="Times New Roman"/>
          <w:sz w:val="16"/>
          <w:szCs w:val="16"/>
          <w:lang w:val="en-US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Head of department Professor </w:t>
      </w:r>
      <w:r w:rsidR="0029049C"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SvistushkinV.M.</w:t>
      </w:r>
      <w:r w:rsidR="0029049C">
        <w:rPr>
          <w:rFonts w:ascii="Times New Roman" w:hAnsi="Times New Roman"/>
          <w:sz w:val="16"/>
          <w:szCs w:val="16"/>
          <w:lang w:val="en-US"/>
        </w:rPr>
        <w:t>________</w:t>
      </w:r>
    </w:p>
    <w:p w:rsidR="00A65DB1" w:rsidRDefault="0008477B">
      <w:pPr>
        <w:widowControl w:val="0"/>
        <w:tabs>
          <w:tab w:val="left" w:pos="6525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0</w:t>
      </w:r>
      <w:r w:rsidRPr="0008477B">
        <w:rPr>
          <w:rFonts w:ascii="Times New Roman" w:hAnsi="Times New Roman"/>
          <w:sz w:val="16"/>
          <w:szCs w:val="16"/>
          <w:lang w:val="en-US"/>
        </w:rPr>
        <w:t>7</w:t>
      </w:r>
      <w:r>
        <w:rPr>
          <w:rFonts w:ascii="Times New Roman" w:hAnsi="Times New Roman"/>
          <w:sz w:val="16"/>
          <w:szCs w:val="16"/>
          <w:lang w:val="en-US"/>
        </w:rPr>
        <w:t>/1</w:t>
      </w:r>
      <w:r w:rsidRPr="0008477B">
        <w:rPr>
          <w:rFonts w:ascii="Times New Roman" w:hAnsi="Times New Roman"/>
          <w:sz w:val="16"/>
          <w:szCs w:val="16"/>
          <w:lang w:val="en-US"/>
        </w:rPr>
        <w:t>1</w:t>
      </w:r>
      <w:r w:rsidR="00A65DB1">
        <w:rPr>
          <w:rFonts w:ascii="Times New Roman" w:hAnsi="Times New Roman"/>
          <w:sz w:val="16"/>
          <w:szCs w:val="16"/>
          <w:lang w:val="en-US"/>
        </w:rPr>
        <w:t>/16        The</w:t>
      </w:r>
      <w:r>
        <w:rPr>
          <w:rFonts w:ascii="Times New Roman" w:hAnsi="Times New Roman"/>
          <w:sz w:val="16"/>
          <w:szCs w:val="16"/>
          <w:lang w:val="en-US"/>
        </w:rPr>
        <w:t xml:space="preserve"> classroom 08.30 – 13.40   </w:t>
      </w:r>
      <w:r w:rsidRPr="0008477B">
        <w:rPr>
          <w:rFonts w:ascii="Times New Roman" w:hAnsi="Times New Roman"/>
          <w:sz w:val="16"/>
          <w:szCs w:val="16"/>
          <w:lang w:val="en-US"/>
        </w:rPr>
        <w:t>10</w:t>
      </w:r>
      <w:r>
        <w:rPr>
          <w:rFonts w:ascii="Times New Roman" w:hAnsi="Times New Roman"/>
          <w:sz w:val="16"/>
          <w:szCs w:val="16"/>
          <w:lang w:val="en-US"/>
        </w:rPr>
        <w:t>.1</w:t>
      </w:r>
      <w:r w:rsidRPr="0008477B">
        <w:rPr>
          <w:rFonts w:ascii="Times New Roman" w:hAnsi="Times New Roman"/>
          <w:sz w:val="16"/>
          <w:szCs w:val="16"/>
          <w:lang w:val="en-US"/>
        </w:rPr>
        <w:t>1</w:t>
      </w:r>
      <w:r w:rsidR="00A65DB1">
        <w:rPr>
          <w:rFonts w:ascii="Times New Roman" w:hAnsi="Times New Roman"/>
          <w:sz w:val="16"/>
          <w:szCs w:val="16"/>
          <w:lang w:val="en-US"/>
        </w:rPr>
        <w:t>.2016</w:t>
      </w:r>
      <w:r w:rsidRPr="0008477B"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- 08.1</w:t>
      </w:r>
      <w:r w:rsidRPr="0008477B">
        <w:rPr>
          <w:rFonts w:ascii="Times New Roman" w:hAnsi="Times New Roman"/>
          <w:sz w:val="16"/>
          <w:szCs w:val="16"/>
          <w:lang w:val="en-US"/>
        </w:rPr>
        <w:t>2</w:t>
      </w:r>
      <w:r w:rsidR="00A65DB1">
        <w:rPr>
          <w:rFonts w:ascii="Times New Roman" w:hAnsi="Times New Roman"/>
          <w:sz w:val="16"/>
          <w:szCs w:val="16"/>
          <w:lang w:val="en-US"/>
        </w:rPr>
        <w:t xml:space="preserve">.16  </w:t>
      </w:r>
      <w:r w:rsidR="0029049C">
        <w:rPr>
          <w:rFonts w:ascii="Times New Roman" w:hAnsi="Times New Roman"/>
          <w:sz w:val="16"/>
          <w:szCs w:val="16"/>
          <w:lang w:val="en-US"/>
        </w:rPr>
        <w:t xml:space="preserve"> Examination</w:t>
      </w:r>
      <w:r w:rsidR="0029049C" w:rsidRPr="0008477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08477B">
        <w:rPr>
          <w:rFonts w:ascii="Times New Roman" w:hAnsi="Times New Roman"/>
          <w:sz w:val="16"/>
          <w:szCs w:val="16"/>
          <w:lang w:val="en-US"/>
        </w:rPr>
        <w:t>13.</w:t>
      </w:r>
      <w:r w:rsidRPr="00286210">
        <w:rPr>
          <w:rFonts w:ascii="Times New Roman" w:hAnsi="Times New Roman"/>
          <w:sz w:val="16"/>
          <w:szCs w:val="16"/>
          <w:lang w:val="en-US"/>
        </w:rPr>
        <w:t>12.16</w:t>
      </w:r>
      <w:r w:rsidR="00A65DB1">
        <w:rPr>
          <w:rFonts w:ascii="Times New Roman" w:hAnsi="Times New Roman"/>
          <w:sz w:val="16"/>
          <w:szCs w:val="16"/>
          <w:lang w:val="en-US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7"/>
        <w:gridCol w:w="2317"/>
        <w:gridCol w:w="1746"/>
        <w:gridCol w:w="6832"/>
      </w:tblGrid>
      <w:tr w:rsidR="00A65DB1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The group types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Pr="0008477B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01-8</w:t>
            </w:r>
            <w:r w:rsidR="00C57761" w:rsidRPr="0008477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Pr="0008477B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01-8</w:t>
            </w:r>
            <w:r w:rsidR="00C57761" w:rsidRPr="0008477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6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8477B" w:rsidRDefault="00A65DB1">
            <w:pPr>
              <w:widowControl w:val="0"/>
              <w:tabs>
                <w:tab w:val="left" w:pos="1663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01-</w:t>
            </w:r>
            <w:r w:rsidR="00C57761" w:rsidRPr="0008477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90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Teacher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Default="00C5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Kochetkov P.A.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Pr="0008477B" w:rsidRDefault="00A65DB1" w:rsidP="00C577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="00C57761">
              <w:rPr>
                <w:rFonts w:ascii="Times New Roman" w:hAnsi="Times New Roman"/>
                <w:sz w:val="16"/>
                <w:szCs w:val="16"/>
                <w:lang w:val="en-US"/>
              </w:rPr>
              <w:t>Morozova S.V.</w:t>
            </w:r>
          </w:p>
        </w:tc>
        <w:tc>
          <w:tcPr>
            <w:tcW w:w="6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Nikiforova G.N.</w:t>
            </w:r>
          </w:p>
        </w:tc>
      </w:tr>
      <w:tr w:rsidR="00A65DB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classroom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Pr="0008477B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C57761" w:rsidRPr="0008477B">
              <w:rPr>
                <w:rFonts w:ascii="Times New Roman" w:hAnsi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DB1" w:rsidRPr="0008477B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C57761" w:rsidRPr="0008477B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6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08477B" w:rsidRDefault="00A65DB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ab/>
              <w:t>34</w:t>
            </w:r>
            <w:r w:rsidR="00C57761" w:rsidRPr="0008477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C57761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</w:tbl>
    <w:p w:rsidR="00A65DB1" w:rsidRPr="0008477B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111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59"/>
        <w:gridCol w:w="1983"/>
        <w:gridCol w:w="7269"/>
      </w:tblGrid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Date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Time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 xml:space="preserve">Tuesday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Topic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Thursday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29049C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8.30-09.15 le</w:t>
            </w:r>
            <w:r w:rsidR="00286210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10460"/>
              <w:gridCol w:w="5282"/>
            </w:tblGrid>
            <w:tr w:rsidR="00A65DB1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10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A65DB1" w:rsidRDefault="00A65DB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Introductory lesson. </w:t>
                  </w:r>
                </w:p>
                <w:p w:rsidR="00A65DB1" w:rsidRDefault="00A65DB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The Clinical anatomy, research methods and function of the nose, paranasal sinuses.</w:t>
                  </w:r>
                </w:p>
              </w:tc>
              <w:tc>
                <w:tcPr>
                  <w:tcW w:w="5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A65DB1" w:rsidRDefault="00A65DB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A65DB1" w:rsidRDefault="00A65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5.11</w:t>
            </w:r>
          </w:p>
          <w:p w:rsidR="00A65DB1" w:rsidRPr="0008477B" w:rsidRDefault="00A65DB1" w:rsidP="00084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Tuesday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The Clinical anatomy, research methods and physiology of the pharynx and larynx. The Clinical anatomy, research methods and physiology of the external and middle ear.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Thursday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The Clinical anatomy, research methods and physiology of the auditory analyzer. The Clinical anatomy, research methods and function of the vestibular analyzer.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09.25-13.40 practical  training 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Tuesday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 xml:space="preserve">Acute and chronic diseases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of the nose. </w:t>
            </w: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 xml:space="preserve">Acute and chronic diseases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of the paranasal sinuses.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4.11</w:t>
            </w:r>
          </w:p>
          <w:p w:rsidR="00A65DB1" w:rsidRPr="0008477B" w:rsidRDefault="00A65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Thursday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7761" w:rsidRDefault="00C577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5DB1" w:rsidRPr="00C57761" w:rsidRDefault="002862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t>surgical day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9.11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Tuesday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8.30-13.50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C57761" w:rsidP="00C577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 xml:space="preserve">Acute and chronic diseases of the throat. Acute and chronic diseases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of the larynx.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Thursday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C577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Diseases of the external ear, acute otitis media, mastoiditis.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Tuesday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C577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Chronic otitis media and otogenic intracranial complications. Non-inflammatory diseases of the ear.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08.12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Thursday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 w:rsidP="002904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8.30-09.15 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le</w:t>
            </w:r>
            <w:r w:rsidR="0029049C">
              <w:rPr>
                <w:rFonts w:ascii="Times New Roman" w:hAnsi="Times New Roman"/>
                <w:sz w:val="16"/>
                <w:szCs w:val="16"/>
              </w:rPr>
              <w:t>с</w:t>
            </w:r>
            <w:r w:rsidR="0029049C">
              <w:rPr>
                <w:rFonts w:ascii="Times New Roman" w:hAnsi="Times New Roman"/>
                <w:sz w:val="16"/>
                <w:szCs w:val="16"/>
                <w:lang w:val="en-US"/>
              </w:rPr>
              <w:t>tures</w:t>
            </w:r>
          </w:p>
        </w:tc>
        <w:tc>
          <w:tcPr>
            <w:tcW w:w="7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C5776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Emergencycare.</w:t>
            </w:r>
            <w:r w:rsidR="0008477B" w:rsidRPr="0008477B"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Head and neck oncology.</w:t>
            </w:r>
            <w:r w:rsidR="00A65DB1">
              <w:rPr>
                <w:rFonts w:ascii="Times New Roman" w:hAnsi="Times New Roman"/>
                <w:sz w:val="16"/>
                <w:szCs w:val="16"/>
                <w:lang w:val="en-US"/>
              </w:rPr>
              <w:t>Situational tasks</w:t>
            </w: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09.25-13.40 practical training</w:t>
            </w:r>
          </w:p>
        </w:tc>
        <w:tc>
          <w:tcPr>
            <w:tcW w:w="7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A65DB1" w:rsidTr="0008477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Pr="00C57761" w:rsidRDefault="00C577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A65DB1" w:rsidRDefault="00A65D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  <w:lang w:val="en-US"/>
              </w:rPr>
              <w:t>Tuesday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8.30-13.40 practical training</w:t>
            </w:r>
          </w:p>
        </w:tc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5DB1" w:rsidRDefault="00A65D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Examination. test</w:t>
            </w:r>
          </w:p>
        </w:tc>
      </w:tr>
    </w:tbl>
    <w:p w:rsidR="00A65DB1" w:rsidRDefault="00A65DB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Head of the education section, Professor                                                             Morozova S.V.</w:t>
      </w:r>
      <w:r>
        <w:rPr>
          <w:rFonts w:ascii="Times New Roman" w:hAnsi="Times New Roman"/>
          <w:sz w:val="16"/>
          <w:szCs w:val="16"/>
          <w:lang w:val="en-US"/>
        </w:rPr>
        <w:br/>
      </w:r>
    </w:p>
    <w:p w:rsidR="00A65DB1" w:rsidRDefault="00A65DB1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82"/>
        <w:rPr>
          <w:rFonts w:ascii="Times New Roman" w:hAnsi="Times New Roman"/>
          <w:sz w:val="24"/>
          <w:szCs w:val="24"/>
          <w:lang w:val="en-US"/>
        </w:rPr>
      </w:pPr>
    </w:p>
    <w:p w:rsidR="00A65DB1" w:rsidRDefault="00A65D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A65DB1" w:rsidRDefault="00A65DB1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  <w:lang w:val="en-US"/>
        </w:rPr>
      </w:pPr>
    </w:p>
    <w:sectPr w:rsidR="00A65D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BC"/>
    <w:rsid w:val="0008477B"/>
    <w:rsid w:val="000D42D2"/>
    <w:rsid w:val="00177E25"/>
    <w:rsid w:val="001C000E"/>
    <w:rsid w:val="001F6FF9"/>
    <w:rsid w:val="002368E6"/>
    <w:rsid w:val="00286210"/>
    <w:rsid w:val="0029049C"/>
    <w:rsid w:val="00387BB8"/>
    <w:rsid w:val="00566BAE"/>
    <w:rsid w:val="006F1712"/>
    <w:rsid w:val="00746018"/>
    <w:rsid w:val="008A0709"/>
    <w:rsid w:val="008C7620"/>
    <w:rsid w:val="00A65DB1"/>
    <w:rsid w:val="00B30408"/>
    <w:rsid w:val="00BD4240"/>
    <w:rsid w:val="00C57761"/>
    <w:rsid w:val="00D36FBC"/>
    <w:rsid w:val="00E65F38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1FDFB-914D-40BF-94E5-42F5E0D9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F6F8-CD88-4838-BE7F-D6667853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ноябрь нов 1 2016</Template>
  <TotalTime>0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2016-11-09T12:04:00Z</cp:lastPrinted>
  <dcterms:created xsi:type="dcterms:W3CDTF">2016-11-10T13:55:00Z</dcterms:created>
  <dcterms:modified xsi:type="dcterms:W3CDTF">2016-11-10T13:55:00Z</dcterms:modified>
</cp:coreProperties>
</file>