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6915BC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96318" w:rsidRPr="00E96318">
        <w:rPr>
          <w:rStyle w:val="a9"/>
        </w:rPr>
        <w:t xml:space="preserve">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E96318" w:rsidRPr="00AF49A3" w:rsidTr="008B4051">
        <w:trPr>
          <w:jc w:val="center"/>
        </w:trPr>
        <w:tc>
          <w:tcPr>
            <w:tcW w:w="3049" w:type="dxa"/>
            <w:vAlign w:val="center"/>
          </w:tcPr>
          <w:p w:rsidR="00E96318" w:rsidRPr="00E96318" w:rsidRDefault="00E96318" w:rsidP="00E9631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Научно-технологический парк биомедицины</w:t>
            </w:r>
          </w:p>
        </w:tc>
        <w:tc>
          <w:tcPr>
            <w:tcW w:w="3686" w:type="dxa"/>
            <w:vMerge w:val="restart"/>
            <w:vAlign w:val="center"/>
          </w:tcPr>
          <w:p w:rsidR="00E96318" w:rsidRPr="00063DF1" w:rsidRDefault="00E96318" w:rsidP="001906D9">
            <w:pPr>
              <w:jc w:val="center"/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Merge w:val="restart"/>
            <w:vAlign w:val="center"/>
          </w:tcPr>
          <w:p w:rsidR="00E96318" w:rsidRPr="00063DF1" w:rsidRDefault="00E96318" w:rsidP="001906D9">
            <w:pPr>
              <w:jc w:val="center"/>
            </w:pPr>
            <w:r w:rsidRPr="00E0194D">
              <w:rPr>
                <w:sz w:val="20"/>
              </w:rPr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E96318" w:rsidRPr="00063DF1" w:rsidRDefault="00E9631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96318" w:rsidRPr="00063DF1" w:rsidRDefault="00E9631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96318" w:rsidRPr="00063DF1" w:rsidRDefault="00E96318" w:rsidP="00DB70BA">
            <w:pPr>
              <w:pStyle w:val="aa"/>
            </w:pPr>
          </w:p>
        </w:tc>
      </w:tr>
      <w:tr w:rsidR="00E96318" w:rsidRPr="00AF49A3" w:rsidTr="008B4051">
        <w:trPr>
          <w:jc w:val="center"/>
        </w:trPr>
        <w:tc>
          <w:tcPr>
            <w:tcW w:w="3049" w:type="dxa"/>
            <w:vAlign w:val="center"/>
          </w:tcPr>
          <w:p w:rsidR="00FB06B6" w:rsidRDefault="00E96318" w:rsidP="00E96318">
            <w:pPr>
              <w:pStyle w:val="aa"/>
              <w:rPr>
                <w:i/>
              </w:rPr>
            </w:pPr>
            <w:r>
              <w:rPr>
                <w:i/>
              </w:rPr>
              <w:t>Институт молекулярной</w:t>
            </w:r>
          </w:p>
          <w:p w:rsidR="00E96318" w:rsidRPr="00E96318" w:rsidRDefault="00E96318" w:rsidP="00E96318">
            <w:pPr>
              <w:pStyle w:val="aa"/>
              <w:rPr>
                <w:i/>
              </w:rPr>
            </w:pPr>
            <w:r>
              <w:rPr>
                <w:i/>
              </w:rPr>
              <w:t xml:space="preserve"> медицины</w:t>
            </w:r>
          </w:p>
        </w:tc>
        <w:tc>
          <w:tcPr>
            <w:tcW w:w="3686" w:type="dxa"/>
            <w:vMerge/>
            <w:vAlign w:val="center"/>
          </w:tcPr>
          <w:p w:rsidR="00E96318" w:rsidRPr="00E0194D" w:rsidRDefault="00E96318" w:rsidP="001906D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E96318" w:rsidRPr="00E0194D" w:rsidRDefault="00E96318" w:rsidP="001906D9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E96318" w:rsidRPr="00063DF1" w:rsidRDefault="00E9631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96318" w:rsidRPr="00063DF1" w:rsidRDefault="00E9631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96318" w:rsidRPr="00063DF1" w:rsidRDefault="00E96318" w:rsidP="00DB70BA">
            <w:pPr>
              <w:pStyle w:val="aa"/>
            </w:pPr>
          </w:p>
        </w:tc>
      </w:tr>
      <w:tr w:rsidR="00E96318" w:rsidRPr="00AF49A3" w:rsidTr="008B4051">
        <w:trPr>
          <w:jc w:val="center"/>
        </w:trPr>
        <w:tc>
          <w:tcPr>
            <w:tcW w:w="3049" w:type="dxa"/>
            <w:vAlign w:val="center"/>
          </w:tcPr>
          <w:p w:rsidR="00E96318" w:rsidRPr="00E96318" w:rsidRDefault="00E96318" w:rsidP="00E96318">
            <w:pPr>
              <w:pStyle w:val="aa"/>
              <w:rPr>
                <w:i/>
              </w:rPr>
            </w:pPr>
            <w:r>
              <w:rPr>
                <w:i/>
              </w:rPr>
              <w:t>Лаборатория молекулярной биологии и биохимии. (Ул. Трубецкая, д.8 (Административно- хозяйственный корпус- здание НИЦ))</w:t>
            </w:r>
          </w:p>
        </w:tc>
        <w:tc>
          <w:tcPr>
            <w:tcW w:w="3686" w:type="dxa"/>
            <w:vMerge/>
            <w:vAlign w:val="center"/>
          </w:tcPr>
          <w:p w:rsidR="00E96318" w:rsidRPr="00063DF1" w:rsidRDefault="00E96318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E96318" w:rsidRPr="00063DF1" w:rsidRDefault="00E9631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E96318" w:rsidRPr="00063DF1" w:rsidRDefault="00E9631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E96318" w:rsidRPr="00063DF1" w:rsidRDefault="00E9631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E96318" w:rsidRPr="00063DF1" w:rsidRDefault="00E96318" w:rsidP="00DB70BA">
            <w:pPr>
              <w:pStyle w:val="aa"/>
            </w:pPr>
          </w:p>
        </w:tc>
      </w:tr>
    </w:tbl>
    <w:p w:rsidR="00DB70BA" w:rsidRDefault="00DB70BA" w:rsidP="00DB70BA"/>
    <w:p w:rsidR="00DB70BA" w:rsidRPr="006915BC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6915BC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E96318">
        <w:rPr>
          <w:rStyle w:val="a9"/>
        </w:rPr>
        <w:t xml:space="preserve">  </w:t>
      </w:r>
      <w:r w:rsidR="00C45E91">
        <w:rPr>
          <w:rStyle w:val="a9"/>
        </w:rPr>
        <w:t>18.12</w:t>
      </w:r>
      <w:r w:rsidR="006915BC" w:rsidRPr="006915BC">
        <w:rPr>
          <w:rStyle w:val="a9"/>
        </w:rPr>
        <w:t>.2018</w:t>
      </w:r>
      <w:r w:rsidR="006915BC">
        <w:rPr>
          <w:rStyle w:val="a9"/>
        </w:rPr>
        <w:t>г.</w:t>
      </w:r>
      <w:r w:rsidR="00E96318">
        <w:rPr>
          <w:rStyle w:val="a9"/>
        </w:rPr>
        <w:t xml:space="preserve">     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Pr="006915BC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FB06B6" w:rsidRDefault="00E96318" w:rsidP="009D6532">
            <w:pPr>
              <w:pStyle w:val="aa"/>
            </w:pPr>
            <w:r>
              <w:t xml:space="preserve">Директор Института молекулярной </w:t>
            </w:r>
          </w:p>
          <w:p w:rsidR="009D6532" w:rsidRPr="004E51DC" w:rsidRDefault="00E96318" w:rsidP="009D6532">
            <w:pPr>
              <w:pStyle w:val="aa"/>
            </w:pPr>
            <w:r>
              <w:t>медицины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96318" w:rsidP="009D6532">
            <w:pPr>
              <w:pStyle w:val="aa"/>
            </w:pPr>
            <w:r>
              <w:t>Замятнин А.А.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FB06B6" w:rsidRDefault="00FB06B6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9631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96318" w:rsidP="009D6532">
            <w:pPr>
              <w:pStyle w:val="aa"/>
            </w:pPr>
            <w:r>
              <w:t>Председатель профкома МОО ППО ФГАОУ ВО Первый МГМУ им. И.М. Сеченова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96318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9631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96318" w:rsidRPr="00E96318" w:rsidTr="00E9631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  <w:r>
              <w:t>Пятилова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</w:tr>
      <w:tr w:rsidR="00E96318" w:rsidRPr="00E96318" w:rsidTr="00E9631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  <w:r w:rsidRPr="00E9631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  <w:r w:rsidRPr="00E963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  <w:r w:rsidRPr="00E963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  <w:r w:rsidRPr="00E96318">
              <w:rPr>
                <w:vertAlign w:val="superscript"/>
              </w:rPr>
              <w:t>(дата)</w:t>
            </w:r>
          </w:p>
        </w:tc>
      </w:tr>
      <w:tr w:rsidR="00E96318" w:rsidRPr="00E96318" w:rsidTr="00E9631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B06B6" w:rsidRDefault="00E96318" w:rsidP="009D6532">
            <w:pPr>
              <w:pStyle w:val="aa"/>
            </w:pPr>
            <w:r>
              <w:t xml:space="preserve">Начальник управления </w:t>
            </w:r>
            <w:r w:rsidR="00C45E91">
              <w:t>правового</w:t>
            </w:r>
            <w:bookmarkStart w:id="5" w:name="_GoBack"/>
            <w:bookmarkEnd w:id="5"/>
          </w:p>
          <w:p w:rsidR="00E96318" w:rsidRPr="00E96318" w:rsidRDefault="00E96318" w:rsidP="009D6532">
            <w:pPr>
              <w:pStyle w:val="aa"/>
            </w:pPr>
            <w:r>
              <w:t>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</w:tr>
      <w:tr w:rsidR="00E96318" w:rsidRPr="00E96318" w:rsidTr="00E9631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  <w:r w:rsidRPr="00E9631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  <w:r w:rsidRPr="00E963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  <w:r w:rsidRPr="00E963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  <w:r w:rsidRPr="00E96318">
              <w:rPr>
                <w:vertAlign w:val="superscript"/>
              </w:rPr>
              <w:t>(дата)</w:t>
            </w:r>
          </w:p>
        </w:tc>
      </w:tr>
      <w:tr w:rsidR="00E96318" w:rsidRPr="00E96318" w:rsidTr="00E9631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  <w:r>
              <w:lastRenderedPageBreak/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  <w:r>
              <w:t>Данов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</w:tr>
      <w:tr w:rsidR="00E96318" w:rsidRPr="00E96318" w:rsidTr="00E9631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  <w:r w:rsidRPr="00E9631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  <w:r w:rsidRPr="00E963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  <w:r w:rsidRPr="00E963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  <w:r w:rsidRPr="00E96318">
              <w:rPr>
                <w:vertAlign w:val="superscript"/>
              </w:rPr>
              <w:t>(дата)</w:t>
            </w:r>
          </w:p>
        </w:tc>
      </w:tr>
      <w:tr w:rsidR="00E96318" w:rsidRPr="00E96318" w:rsidTr="00E9631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  <w:r>
              <w:t>Бойцова О.Н.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</w:tr>
      <w:tr w:rsidR="00E96318" w:rsidRPr="00E96318" w:rsidTr="00E9631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  <w:r w:rsidRPr="00E9631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  <w:r w:rsidRPr="00E963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  <w:r w:rsidRPr="00E963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  <w:r w:rsidRPr="00E96318">
              <w:rPr>
                <w:vertAlign w:val="superscript"/>
              </w:rPr>
              <w:t>(дата)</w:t>
            </w:r>
          </w:p>
        </w:tc>
      </w:tr>
      <w:tr w:rsidR="00E96318" w:rsidRPr="00E96318" w:rsidTr="00E9631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  <w:r>
              <w:t>Рыбарак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318" w:rsidRPr="00E96318" w:rsidRDefault="00E96318" w:rsidP="009D6532">
            <w:pPr>
              <w:pStyle w:val="aa"/>
            </w:pPr>
          </w:p>
        </w:tc>
      </w:tr>
      <w:tr w:rsidR="00E96318" w:rsidRPr="00E96318" w:rsidTr="00E9631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  <w:r w:rsidRPr="00E9631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  <w:r w:rsidRPr="00E963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  <w:r w:rsidRPr="00E963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96318" w:rsidRPr="00E96318" w:rsidRDefault="00E96318" w:rsidP="009D6532">
            <w:pPr>
              <w:pStyle w:val="aa"/>
              <w:rPr>
                <w:vertAlign w:val="superscript"/>
              </w:rPr>
            </w:pPr>
            <w:r w:rsidRPr="00E96318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E96318" w:rsidTr="00E9631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96318" w:rsidRDefault="00E96318" w:rsidP="00C45714">
            <w:pPr>
              <w:pStyle w:val="aa"/>
            </w:pPr>
            <w:r w:rsidRPr="00E96318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96318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96318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96318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96318" w:rsidRDefault="00E96318" w:rsidP="00C45714">
            <w:pPr>
              <w:pStyle w:val="aa"/>
            </w:pPr>
            <w:r w:rsidRPr="00E96318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96318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96318" w:rsidRDefault="00C45E91" w:rsidP="00C45714">
            <w:pPr>
              <w:pStyle w:val="aa"/>
            </w:pPr>
            <w:r>
              <w:t>18.12.2018</w:t>
            </w:r>
          </w:p>
        </w:tc>
      </w:tr>
      <w:tr w:rsidR="00C45714" w:rsidRPr="00E96318" w:rsidTr="00E9631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E96318" w:rsidRDefault="00E96318" w:rsidP="00C45714">
            <w:pPr>
              <w:pStyle w:val="aa"/>
              <w:rPr>
                <w:b/>
                <w:vertAlign w:val="superscript"/>
              </w:rPr>
            </w:pPr>
            <w:r w:rsidRPr="00E9631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E96318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E96318" w:rsidRDefault="00E96318" w:rsidP="00C45714">
            <w:pPr>
              <w:pStyle w:val="aa"/>
              <w:rPr>
                <w:b/>
                <w:vertAlign w:val="superscript"/>
              </w:rPr>
            </w:pPr>
            <w:r w:rsidRPr="00E9631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E96318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E96318" w:rsidRDefault="00E96318" w:rsidP="00C45714">
            <w:pPr>
              <w:pStyle w:val="aa"/>
              <w:rPr>
                <w:b/>
                <w:vertAlign w:val="superscript"/>
              </w:rPr>
            </w:pPr>
            <w:r w:rsidRPr="00E9631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E96318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E96318" w:rsidRDefault="00E96318" w:rsidP="00C45714">
            <w:pPr>
              <w:pStyle w:val="aa"/>
              <w:rPr>
                <w:vertAlign w:val="superscript"/>
              </w:rPr>
            </w:pPr>
            <w:r w:rsidRPr="00E96318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99D" w:rsidRDefault="0001199D" w:rsidP="00E96318">
      <w:r>
        <w:separator/>
      </w:r>
    </w:p>
  </w:endnote>
  <w:endnote w:type="continuationSeparator" w:id="0">
    <w:p w:rsidR="0001199D" w:rsidRDefault="0001199D" w:rsidP="00E9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620152"/>
      <w:docPartObj>
        <w:docPartGallery w:val="Page Numbers (Bottom of Page)"/>
        <w:docPartUnique/>
      </w:docPartObj>
    </w:sdtPr>
    <w:sdtEndPr/>
    <w:sdtContent>
      <w:p w:rsidR="00FB06B6" w:rsidRDefault="00FB06B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E91">
          <w:rPr>
            <w:noProof/>
          </w:rPr>
          <w:t>1</w:t>
        </w:r>
        <w:r>
          <w:fldChar w:fldCharType="end"/>
        </w:r>
      </w:p>
    </w:sdtContent>
  </w:sdt>
  <w:p w:rsidR="00E96318" w:rsidRDefault="00E963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99D" w:rsidRDefault="0001199D" w:rsidP="00E96318">
      <w:r>
        <w:separator/>
      </w:r>
    </w:p>
  </w:footnote>
  <w:footnote w:type="continuationSeparator" w:id="0">
    <w:p w:rsidR="0001199D" w:rsidRDefault="0001199D" w:rsidP="00E96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 "/>
    <w:docVar w:name="doc_type" w:val="6"/>
    <w:docVar w:name="fill_date" w:val="       "/>
    <w:docVar w:name="org_guid" w:val="E83331F75602434DBCD8BF74AD0F77D9"/>
    <w:docVar w:name="org_id" w:val="17"/>
    <w:docVar w:name="org_name" w:val="     "/>
    <w:docVar w:name="pers_guids" w:val="F67A49FD5FFB4BB6A6AEE26D07C1BA71@154-872-477 00"/>
    <w:docVar w:name="pers_snils" w:val="F67A49FD5FFB4BB6A6AEE26D07C1BA71@154-872-477 00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sv_docs" w:val="1"/>
  </w:docVars>
  <w:rsids>
    <w:rsidRoot w:val="00E96318"/>
    <w:rsid w:val="0001199D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72ED4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915BC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45E91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96318"/>
    <w:rsid w:val="00EB7BDE"/>
    <w:rsid w:val="00EC5373"/>
    <w:rsid w:val="00F262EE"/>
    <w:rsid w:val="00F835B0"/>
    <w:rsid w:val="00FB06B6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7DAF0E-0316-4A73-9093-F89E53FB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963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96318"/>
    <w:rPr>
      <w:sz w:val="24"/>
    </w:rPr>
  </w:style>
  <w:style w:type="paragraph" w:styleId="ad">
    <w:name w:val="footer"/>
    <w:basedOn w:val="a"/>
    <w:link w:val="ae"/>
    <w:uiPriority w:val="99"/>
    <w:rsid w:val="00E963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631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Старицкая Юлия Александровна</dc:creator>
  <cp:lastModifiedBy>user</cp:lastModifiedBy>
  <cp:revision>5</cp:revision>
  <dcterms:created xsi:type="dcterms:W3CDTF">2018-11-19T08:16:00Z</dcterms:created>
  <dcterms:modified xsi:type="dcterms:W3CDTF">2019-01-15T08:11:00Z</dcterms:modified>
</cp:coreProperties>
</file>